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1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4590"/>
        <w:gridCol w:w="6479"/>
        <w:gridCol w:w="20"/>
      </w:tblGrid>
      <w:tr w:rsidR="005F15AD" w:rsidRPr="005F15AD" w14:paraId="6387A59F" w14:textId="77777777" w:rsidTr="0079505E">
        <w:trPr>
          <w:gridAfter w:val="1"/>
          <w:wAfter w:w="20" w:type="dxa"/>
          <w:trHeight w:val="954"/>
        </w:trPr>
        <w:tc>
          <w:tcPr>
            <w:tcW w:w="11070" w:type="dxa"/>
            <w:gridSpan w:val="2"/>
          </w:tcPr>
          <w:p w14:paraId="69AFE78C" w14:textId="25B54023" w:rsidR="00416723" w:rsidRPr="005F15AD" w:rsidRDefault="005F15AD" w:rsidP="00A57990">
            <w:pPr>
              <w:pStyle w:val="Heading2"/>
              <w:jc w:val="center"/>
              <w:rPr>
                <w:color w:val="000000" w:themeColor="text1"/>
                <w:sz w:val="80"/>
                <w:szCs w:val="80"/>
              </w:rPr>
            </w:pPr>
            <w:r w:rsidRPr="005F15AD">
              <w:rPr>
                <w:noProof/>
                <w:color w:val="000000" w:themeColor="text1"/>
                <w:lang w:val="en-AU" w:eastAsia="en-AU"/>
              </w:rPr>
              <w:drawing>
                <wp:anchor distT="0" distB="0" distL="114300" distR="114300" simplePos="0" relativeHeight="251680768" behindDoc="1" locked="0" layoutInCell="1" allowOverlap="1" wp14:anchorId="164BEF60" wp14:editId="22CE89E3">
                  <wp:simplePos x="0" y="0"/>
                  <wp:positionH relativeFrom="column">
                    <wp:posOffset>5842</wp:posOffset>
                  </wp:positionH>
                  <wp:positionV relativeFrom="paragraph">
                    <wp:posOffset>505968</wp:posOffset>
                  </wp:positionV>
                  <wp:extent cx="1463040" cy="1048385"/>
                  <wp:effectExtent l="0" t="0" r="0" b="0"/>
                  <wp:wrapNone/>
                  <wp:docPr id="1484605192" name="Graphic 12" descr="Dumbbell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605192" name="Graphic 1484605192" descr="Dumbbell outline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327500">
                            <a:off x="0" y="0"/>
                            <a:ext cx="1463040" cy="104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2572" w:rsidRPr="005F15AD">
              <w:rPr>
                <w:color w:val="000000" w:themeColor="text1"/>
                <w:sz w:val="80"/>
                <w:szCs w:val="80"/>
              </w:rPr>
              <w:t xml:space="preserve">Arena fitness </w:t>
            </w:r>
            <w:r w:rsidR="00782572" w:rsidRPr="005F15AD">
              <w:rPr>
                <w:color w:val="000000" w:themeColor="text1"/>
                <w:sz w:val="80"/>
                <w:szCs w:val="80"/>
              </w:rPr>
              <w:t xml:space="preserve">+ </w:t>
            </w:r>
            <w:r w:rsidR="00782572" w:rsidRPr="005F15AD">
              <w:rPr>
                <w:color w:val="000000" w:themeColor="text1"/>
                <w:sz w:val="80"/>
                <w:szCs w:val="80"/>
              </w:rPr>
              <w:t>f</w:t>
            </w:r>
            <w:r w:rsidR="00782572" w:rsidRPr="005F15AD">
              <w:rPr>
                <w:color w:val="000000" w:themeColor="text1"/>
                <w:sz w:val="80"/>
                <w:szCs w:val="80"/>
              </w:rPr>
              <w:t>itness sister</w:t>
            </w:r>
            <w:r w:rsidR="00782572" w:rsidRPr="005F15AD">
              <w:rPr>
                <w:color w:val="000000" w:themeColor="text1"/>
                <w:sz w:val="80"/>
                <w:szCs w:val="80"/>
              </w:rPr>
              <w:t>s spring challenge</w:t>
            </w:r>
          </w:p>
          <w:p w14:paraId="2A42E63E" w14:textId="2F87B3EB" w:rsidR="00782572" w:rsidRPr="005F15AD" w:rsidRDefault="00782572" w:rsidP="00782572">
            <w:pPr>
              <w:pStyle w:val="Heading1"/>
              <w:jc w:val="center"/>
              <w:rPr>
                <w:rFonts w:asciiTheme="minorHAnsi" w:hAnsiTheme="minorHAnsi"/>
                <w:color w:val="000000" w:themeColor="text1"/>
                <w:sz w:val="56"/>
                <w:szCs w:val="56"/>
              </w:rPr>
            </w:pPr>
            <w:r w:rsidRPr="005F15AD">
              <w:rPr>
                <w:rFonts w:asciiTheme="minorHAnsi" w:hAnsiTheme="minorHAnsi"/>
                <w:color w:val="000000" w:themeColor="text1"/>
                <w:sz w:val="48"/>
                <w:szCs w:val="48"/>
              </w:rPr>
              <w:t>~</w:t>
            </w:r>
            <w:r w:rsidRPr="005F15AD">
              <w:rPr>
                <w:rFonts w:asciiTheme="minorHAnsi" w:hAnsiTheme="minorHAnsi"/>
                <w:color w:val="000000" w:themeColor="text1"/>
                <w:sz w:val="48"/>
                <w:szCs w:val="48"/>
                <w:u w:val="single"/>
              </w:rPr>
              <w:t>level one</w:t>
            </w:r>
            <w:r w:rsidRPr="005F15AD">
              <w:rPr>
                <w:rFonts w:asciiTheme="minorHAnsi" w:hAnsiTheme="minorHAnsi"/>
                <w:color w:val="000000" w:themeColor="text1"/>
                <w:sz w:val="48"/>
                <w:szCs w:val="48"/>
              </w:rPr>
              <w:t xml:space="preserve">~  </w:t>
            </w:r>
            <w:r w:rsidRPr="005F15AD">
              <w:rPr>
                <w:rFonts w:asciiTheme="minorHAnsi" w:hAnsiTheme="minorHAnsi"/>
                <w:color w:val="000000" w:themeColor="text1"/>
                <w:sz w:val="48"/>
                <w:szCs w:val="48"/>
              </w:rPr>
              <w:t>Week</w:t>
            </w:r>
            <w:r w:rsidR="00416723" w:rsidRPr="005F15AD">
              <w:rPr>
                <w:rFonts w:asciiTheme="minorHAnsi" w:hAnsiTheme="minorHAnsi"/>
                <w:color w:val="000000" w:themeColor="text1"/>
                <w:sz w:val="48"/>
                <w:szCs w:val="48"/>
              </w:rPr>
              <w:t>~</w:t>
            </w:r>
            <w:r w:rsidR="00416723" w:rsidRPr="005F15AD">
              <w:rPr>
                <w:rFonts w:asciiTheme="minorHAnsi" w:hAnsiTheme="minorHAnsi"/>
                <w:b w:val="0"/>
                <w:bCs/>
                <w:color w:val="000000" w:themeColor="text1"/>
                <w:sz w:val="48"/>
                <w:szCs w:val="48"/>
              </w:rPr>
              <w:t xml:space="preserve"> </w:t>
            </w:r>
            <w:r w:rsidRPr="005F15AD">
              <w:rPr>
                <w:rFonts w:asciiTheme="minorHAnsi" w:hAnsiTheme="minorHAnsi"/>
                <w:b w:val="0"/>
                <w:bCs/>
                <w:color w:val="000000" w:themeColor="text1"/>
                <w:sz w:val="48"/>
                <w:szCs w:val="48"/>
                <w:u w:val="single"/>
              </w:rPr>
              <w:t xml:space="preserve">            </w:t>
            </w:r>
            <w:r w:rsidRPr="005F15AD">
              <w:rPr>
                <w:rFonts w:asciiTheme="minorHAnsi" w:hAnsiTheme="minorHAnsi"/>
                <w:color w:val="000000" w:themeColor="text1"/>
                <w:sz w:val="48"/>
                <w:szCs w:val="48"/>
              </w:rPr>
              <w:t xml:space="preserve">  Date</w:t>
            </w:r>
            <w:r w:rsidR="00416723" w:rsidRPr="005F15AD">
              <w:rPr>
                <w:rFonts w:asciiTheme="minorHAnsi" w:hAnsiTheme="minorHAnsi"/>
                <w:color w:val="000000" w:themeColor="text1"/>
                <w:sz w:val="48"/>
                <w:szCs w:val="48"/>
              </w:rPr>
              <w:t xml:space="preserve"> ~</w:t>
            </w:r>
            <w:r w:rsidR="00416723" w:rsidRPr="005F15AD">
              <w:rPr>
                <w:rFonts w:asciiTheme="minorHAnsi" w:hAnsiTheme="minorHAnsi"/>
                <w:b w:val="0"/>
                <w:bCs/>
                <w:color w:val="000000" w:themeColor="text1"/>
                <w:sz w:val="48"/>
                <w:szCs w:val="48"/>
              </w:rPr>
              <w:t xml:space="preserve"> </w:t>
            </w:r>
            <w:r w:rsidRPr="005F15AD">
              <w:rPr>
                <w:rFonts w:asciiTheme="minorHAnsi" w:hAnsiTheme="minorHAnsi"/>
                <w:b w:val="0"/>
                <w:bCs/>
                <w:color w:val="000000" w:themeColor="text1"/>
                <w:sz w:val="48"/>
                <w:szCs w:val="48"/>
                <w:u w:val="single"/>
              </w:rPr>
              <w:t xml:space="preserve">         </w:t>
            </w:r>
            <w:r w:rsidR="00416723" w:rsidRPr="005F15AD">
              <w:rPr>
                <w:rFonts w:asciiTheme="minorHAnsi" w:hAnsiTheme="minorHAnsi"/>
                <w:b w:val="0"/>
                <w:bCs/>
                <w:color w:val="000000" w:themeColor="text1"/>
                <w:sz w:val="48"/>
                <w:szCs w:val="48"/>
                <w:u w:val="single"/>
              </w:rPr>
              <w:t xml:space="preserve">  </w:t>
            </w:r>
            <w:r w:rsidRPr="005F15AD">
              <w:rPr>
                <w:rFonts w:asciiTheme="minorHAnsi" w:hAnsiTheme="minorHAnsi"/>
                <w:b w:val="0"/>
                <w:bCs/>
                <w:color w:val="000000" w:themeColor="text1"/>
                <w:sz w:val="2"/>
                <w:szCs w:val="2"/>
                <w:u w:val="single"/>
              </w:rPr>
              <w:t>.</w:t>
            </w:r>
          </w:p>
        </w:tc>
      </w:tr>
      <w:tr w:rsidR="004E5C13" w14:paraId="56599325" w14:textId="77777777" w:rsidTr="0079505E">
        <w:trPr>
          <w:trHeight w:val="954"/>
        </w:trPr>
        <w:tc>
          <w:tcPr>
            <w:tcW w:w="4590" w:type="dxa"/>
          </w:tcPr>
          <w:p w14:paraId="4007B5BD" w14:textId="3AC8BC32" w:rsidR="004E5C13" w:rsidRPr="005F15AD" w:rsidRDefault="00453F10" w:rsidP="00543449">
            <w:pPr>
              <w:pStyle w:val="Heading1"/>
              <w:rPr>
                <w:sz w:val="88"/>
                <w:szCs w:val="88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83840" behindDoc="1" locked="0" layoutInCell="1" allowOverlap="1" wp14:anchorId="2FB72421" wp14:editId="29C897DB">
                  <wp:simplePos x="0" y="0"/>
                  <wp:positionH relativeFrom="margin">
                    <wp:posOffset>-36576</wp:posOffset>
                  </wp:positionH>
                  <wp:positionV relativeFrom="page">
                    <wp:posOffset>500888</wp:posOffset>
                  </wp:positionV>
                  <wp:extent cx="1517904" cy="2807208"/>
                  <wp:effectExtent l="0" t="0" r="6350" b="0"/>
                  <wp:wrapNone/>
                  <wp:docPr id="212680455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252108" name="Picture 491252108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224000"/>
                                    </a14:imgEffect>
                                    <a14:imgEffect>
                                      <a14:brightnessContrast contrast="-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6" t="36867" r="-1593" b="-640"/>
                          <a:stretch/>
                        </pic:blipFill>
                        <pic:spPr bwMode="auto">
                          <a:xfrm>
                            <a:off x="0" y="0"/>
                            <a:ext cx="1517904" cy="2807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8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117"/>
              <w:tblOverlap w:val="never"/>
              <w:tblW w:w="6332" w:type="dxa"/>
              <w:tblLook w:val="04A0" w:firstRow="1" w:lastRow="0" w:firstColumn="1" w:lastColumn="0" w:noHBand="0" w:noVBand="1"/>
            </w:tblPr>
            <w:tblGrid>
              <w:gridCol w:w="1037"/>
              <w:gridCol w:w="1037"/>
              <w:gridCol w:w="1037"/>
              <w:gridCol w:w="1037"/>
              <w:gridCol w:w="1040"/>
              <w:gridCol w:w="1144"/>
            </w:tblGrid>
            <w:tr w:rsidR="0054236D" w14:paraId="58B34B9A" w14:textId="77777777" w:rsidTr="0079505E">
              <w:trPr>
                <w:trHeight w:val="666"/>
              </w:trPr>
              <w:tc>
                <w:tcPr>
                  <w:tcW w:w="2074" w:type="dxa"/>
                  <w:gridSpan w:val="2"/>
                  <w:vAlign w:val="center"/>
                </w:tcPr>
                <w:p w14:paraId="499B5EB1" w14:textId="77777777" w:rsidR="0054236D" w:rsidRDefault="0054236D" w:rsidP="0054236D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Set one</w:t>
                  </w:r>
                </w:p>
              </w:tc>
              <w:tc>
                <w:tcPr>
                  <w:tcW w:w="2074" w:type="dxa"/>
                  <w:gridSpan w:val="2"/>
                  <w:vAlign w:val="center"/>
                </w:tcPr>
                <w:p w14:paraId="688C7D99" w14:textId="77777777" w:rsidR="0054236D" w:rsidRDefault="0054236D" w:rsidP="0054236D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Set two</w:t>
                  </w:r>
                </w:p>
              </w:tc>
              <w:tc>
                <w:tcPr>
                  <w:tcW w:w="2184" w:type="dxa"/>
                  <w:gridSpan w:val="2"/>
                  <w:vAlign w:val="center"/>
                </w:tcPr>
                <w:p w14:paraId="70BB337E" w14:textId="77777777" w:rsidR="0054236D" w:rsidRDefault="0054236D" w:rsidP="0054236D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Set three</w:t>
                  </w:r>
                </w:p>
              </w:tc>
            </w:tr>
            <w:tr w:rsidR="0054236D" w14:paraId="69F90BA3" w14:textId="77777777" w:rsidTr="0079505E">
              <w:trPr>
                <w:trHeight w:val="666"/>
              </w:trPr>
              <w:tc>
                <w:tcPr>
                  <w:tcW w:w="1037" w:type="dxa"/>
                  <w:vAlign w:val="center"/>
                </w:tcPr>
                <w:p w14:paraId="71684343" w14:textId="77777777" w:rsidR="0054236D" w:rsidRDefault="0054236D" w:rsidP="0054236D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Light</w:t>
                  </w:r>
                </w:p>
                <w:p w14:paraId="47E945E5" w14:textId="77777777" w:rsidR="0054236D" w:rsidRDefault="0054236D" w:rsidP="0054236D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weight</w:t>
                  </w:r>
                </w:p>
              </w:tc>
              <w:tc>
                <w:tcPr>
                  <w:tcW w:w="1037" w:type="dxa"/>
                  <w:vAlign w:val="center"/>
                </w:tcPr>
                <w:p w14:paraId="5B2B330A" w14:textId="77777777" w:rsidR="0054236D" w:rsidRDefault="0054236D" w:rsidP="0054236D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reps</w:t>
                  </w:r>
                </w:p>
              </w:tc>
              <w:tc>
                <w:tcPr>
                  <w:tcW w:w="1037" w:type="dxa"/>
                  <w:vAlign w:val="center"/>
                </w:tcPr>
                <w:p w14:paraId="2351E019" w14:textId="77777777" w:rsidR="0054236D" w:rsidRDefault="0054236D" w:rsidP="0054236D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Medium weight</w:t>
                  </w:r>
                </w:p>
              </w:tc>
              <w:tc>
                <w:tcPr>
                  <w:tcW w:w="1037" w:type="dxa"/>
                  <w:vAlign w:val="center"/>
                </w:tcPr>
                <w:p w14:paraId="170EF447" w14:textId="77777777" w:rsidR="0054236D" w:rsidRDefault="0054236D" w:rsidP="0054236D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reps</w:t>
                  </w:r>
                </w:p>
              </w:tc>
              <w:tc>
                <w:tcPr>
                  <w:tcW w:w="1040" w:type="dxa"/>
                  <w:vAlign w:val="center"/>
                </w:tcPr>
                <w:p w14:paraId="33BE0F6D" w14:textId="77777777" w:rsidR="0054236D" w:rsidRDefault="0054236D" w:rsidP="0054236D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heavy weight</w:t>
                  </w:r>
                </w:p>
              </w:tc>
              <w:tc>
                <w:tcPr>
                  <w:tcW w:w="1144" w:type="dxa"/>
                  <w:vAlign w:val="center"/>
                </w:tcPr>
                <w:p w14:paraId="1D6294F4" w14:textId="77777777" w:rsidR="0054236D" w:rsidRDefault="0054236D" w:rsidP="0054236D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reps</w:t>
                  </w:r>
                </w:p>
              </w:tc>
            </w:tr>
            <w:tr w:rsidR="0054236D" w14:paraId="09C2B920" w14:textId="77777777" w:rsidTr="0079505E">
              <w:trPr>
                <w:trHeight w:val="625"/>
              </w:trPr>
              <w:tc>
                <w:tcPr>
                  <w:tcW w:w="1037" w:type="dxa"/>
                </w:tcPr>
                <w:p w14:paraId="1240527F" w14:textId="77777777" w:rsidR="0054236D" w:rsidRDefault="0054236D" w:rsidP="0054236D"/>
              </w:tc>
              <w:tc>
                <w:tcPr>
                  <w:tcW w:w="1037" w:type="dxa"/>
                </w:tcPr>
                <w:p w14:paraId="48A9834A" w14:textId="77777777" w:rsidR="0054236D" w:rsidRDefault="0054236D" w:rsidP="0054236D"/>
              </w:tc>
              <w:tc>
                <w:tcPr>
                  <w:tcW w:w="1037" w:type="dxa"/>
                </w:tcPr>
                <w:p w14:paraId="2A1E8DB8" w14:textId="77777777" w:rsidR="0054236D" w:rsidRDefault="0054236D" w:rsidP="0054236D"/>
              </w:tc>
              <w:tc>
                <w:tcPr>
                  <w:tcW w:w="1037" w:type="dxa"/>
                </w:tcPr>
                <w:p w14:paraId="712F8B88" w14:textId="77777777" w:rsidR="0054236D" w:rsidRDefault="0054236D" w:rsidP="0054236D"/>
              </w:tc>
              <w:tc>
                <w:tcPr>
                  <w:tcW w:w="1040" w:type="dxa"/>
                </w:tcPr>
                <w:p w14:paraId="4808C961" w14:textId="77777777" w:rsidR="0054236D" w:rsidRDefault="0054236D" w:rsidP="0054236D"/>
              </w:tc>
              <w:tc>
                <w:tcPr>
                  <w:tcW w:w="1144" w:type="dxa"/>
                </w:tcPr>
                <w:p w14:paraId="14227A83" w14:textId="77777777" w:rsidR="0054236D" w:rsidRDefault="0054236D" w:rsidP="0054236D"/>
              </w:tc>
            </w:tr>
            <w:tr w:rsidR="0054236D" w14:paraId="27043B79" w14:textId="77777777" w:rsidTr="0079505E">
              <w:trPr>
                <w:trHeight w:val="666"/>
              </w:trPr>
              <w:tc>
                <w:tcPr>
                  <w:tcW w:w="1037" w:type="dxa"/>
                </w:tcPr>
                <w:p w14:paraId="0E44C9AF" w14:textId="77777777" w:rsidR="0054236D" w:rsidRDefault="0054236D" w:rsidP="0054236D"/>
              </w:tc>
              <w:tc>
                <w:tcPr>
                  <w:tcW w:w="1037" w:type="dxa"/>
                </w:tcPr>
                <w:p w14:paraId="7FF9F5DE" w14:textId="77777777" w:rsidR="0054236D" w:rsidRDefault="0054236D" w:rsidP="0054236D"/>
              </w:tc>
              <w:tc>
                <w:tcPr>
                  <w:tcW w:w="1037" w:type="dxa"/>
                </w:tcPr>
                <w:p w14:paraId="335A47CD" w14:textId="77777777" w:rsidR="0054236D" w:rsidRDefault="0054236D" w:rsidP="0054236D"/>
              </w:tc>
              <w:tc>
                <w:tcPr>
                  <w:tcW w:w="1037" w:type="dxa"/>
                </w:tcPr>
                <w:p w14:paraId="29814A95" w14:textId="77777777" w:rsidR="0054236D" w:rsidRDefault="0054236D" w:rsidP="0054236D"/>
              </w:tc>
              <w:tc>
                <w:tcPr>
                  <w:tcW w:w="1040" w:type="dxa"/>
                </w:tcPr>
                <w:p w14:paraId="6016F810" w14:textId="77777777" w:rsidR="0054236D" w:rsidRDefault="0054236D" w:rsidP="0054236D"/>
              </w:tc>
              <w:tc>
                <w:tcPr>
                  <w:tcW w:w="1144" w:type="dxa"/>
                </w:tcPr>
                <w:p w14:paraId="6C377805" w14:textId="77777777" w:rsidR="0054236D" w:rsidRDefault="0054236D" w:rsidP="0054236D"/>
              </w:tc>
            </w:tr>
            <w:tr w:rsidR="0054236D" w14:paraId="73CA156B" w14:textId="77777777" w:rsidTr="0079505E">
              <w:trPr>
                <w:trHeight w:val="625"/>
              </w:trPr>
              <w:tc>
                <w:tcPr>
                  <w:tcW w:w="1037" w:type="dxa"/>
                </w:tcPr>
                <w:p w14:paraId="686A5AE9" w14:textId="77777777" w:rsidR="0054236D" w:rsidRDefault="0054236D" w:rsidP="0054236D"/>
              </w:tc>
              <w:tc>
                <w:tcPr>
                  <w:tcW w:w="1037" w:type="dxa"/>
                </w:tcPr>
                <w:p w14:paraId="532E8133" w14:textId="77777777" w:rsidR="0054236D" w:rsidRDefault="0054236D" w:rsidP="0054236D"/>
              </w:tc>
              <w:tc>
                <w:tcPr>
                  <w:tcW w:w="1037" w:type="dxa"/>
                </w:tcPr>
                <w:p w14:paraId="3A1F523A" w14:textId="77777777" w:rsidR="0054236D" w:rsidRDefault="0054236D" w:rsidP="0054236D"/>
              </w:tc>
              <w:tc>
                <w:tcPr>
                  <w:tcW w:w="1037" w:type="dxa"/>
                </w:tcPr>
                <w:p w14:paraId="5EA24699" w14:textId="77777777" w:rsidR="0054236D" w:rsidRDefault="0054236D" w:rsidP="0054236D"/>
              </w:tc>
              <w:tc>
                <w:tcPr>
                  <w:tcW w:w="1040" w:type="dxa"/>
                </w:tcPr>
                <w:p w14:paraId="127B3905" w14:textId="77777777" w:rsidR="0054236D" w:rsidRDefault="0054236D" w:rsidP="0054236D"/>
              </w:tc>
              <w:tc>
                <w:tcPr>
                  <w:tcW w:w="1144" w:type="dxa"/>
                </w:tcPr>
                <w:p w14:paraId="1C473BB3" w14:textId="77777777" w:rsidR="0054236D" w:rsidRDefault="0054236D" w:rsidP="0054236D"/>
              </w:tc>
            </w:tr>
            <w:tr w:rsidR="0054236D" w14:paraId="7DD9E14D" w14:textId="77777777" w:rsidTr="0079505E">
              <w:trPr>
                <w:trHeight w:val="666"/>
              </w:trPr>
              <w:tc>
                <w:tcPr>
                  <w:tcW w:w="1037" w:type="dxa"/>
                </w:tcPr>
                <w:p w14:paraId="2AA4B072" w14:textId="77777777" w:rsidR="0054236D" w:rsidRDefault="0054236D" w:rsidP="0054236D"/>
              </w:tc>
              <w:tc>
                <w:tcPr>
                  <w:tcW w:w="1037" w:type="dxa"/>
                </w:tcPr>
                <w:p w14:paraId="0B11C196" w14:textId="77777777" w:rsidR="0054236D" w:rsidRDefault="0054236D" w:rsidP="0054236D"/>
              </w:tc>
              <w:tc>
                <w:tcPr>
                  <w:tcW w:w="1037" w:type="dxa"/>
                </w:tcPr>
                <w:p w14:paraId="433C4580" w14:textId="77777777" w:rsidR="0054236D" w:rsidRDefault="0054236D" w:rsidP="0054236D"/>
              </w:tc>
              <w:tc>
                <w:tcPr>
                  <w:tcW w:w="1037" w:type="dxa"/>
                </w:tcPr>
                <w:p w14:paraId="7A430734" w14:textId="77777777" w:rsidR="0054236D" w:rsidRDefault="0054236D" w:rsidP="0054236D"/>
              </w:tc>
              <w:tc>
                <w:tcPr>
                  <w:tcW w:w="1040" w:type="dxa"/>
                </w:tcPr>
                <w:p w14:paraId="78784F92" w14:textId="77777777" w:rsidR="0054236D" w:rsidRDefault="0054236D" w:rsidP="0054236D"/>
              </w:tc>
              <w:tc>
                <w:tcPr>
                  <w:tcW w:w="1144" w:type="dxa"/>
                </w:tcPr>
                <w:p w14:paraId="3A9193A5" w14:textId="77777777" w:rsidR="0054236D" w:rsidRDefault="0054236D" w:rsidP="0054236D"/>
              </w:tc>
            </w:tr>
            <w:tr w:rsidR="0054236D" w14:paraId="1F1F4E4E" w14:textId="77777777" w:rsidTr="0079505E">
              <w:trPr>
                <w:trHeight w:val="625"/>
              </w:trPr>
              <w:tc>
                <w:tcPr>
                  <w:tcW w:w="2074" w:type="dxa"/>
                  <w:gridSpan w:val="2"/>
                  <w:vAlign w:val="center"/>
                </w:tcPr>
                <w:p w14:paraId="2AA5484D" w14:textId="77777777" w:rsidR="0054236D" w:rsidRDefault="0054236D" w:rsidP="0054236D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Set one</w:t>
                  </w:r>
                </w:p>
              </w:tc>
              <w:tc>
                <w:tcPr>
                  <w:tcW w:w="2074" w:type="dxa"/>
                  <w:gridSpan w:val="2"/>
                  <w:vAlign w:val="center"/>
                </w:tcPr>
                <w:p w14:paraId="21D3793B" w14:textId="77777777" w:rsidR="0054236D" w:rsidRDefault="0054236D" w:rsidP="0054236D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Set two</w:t>
                  </w:r>
                </w:p>
              </w:tc>
              <w:tc>
                <w:tcPr>
                  <w:tcW w:w="2184" w:type="dxa"/>
                  <w:gridSpan w:val="2"/>
                  <w:vAlign w:val="center"/>
                </w:tcPr>
                <w:p w14:paraId="48DE9C4F" w14:textId="77777777" w:rsidR="0054236D" w:rsidRDefault="0054236D" w:rsidP="0054236D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Set three</w:t>
                  </w:r>
                </w:p>
              </w:tc>
            </w:tr>
            <w:tr w:rsidR="0054236D" w14:paraId="475251EC" w14:textId="77777777" w:rsidTr="0079505E">
              <w:trPr>
                <w:trHeight w:val="666"/>
              </w:trPr>
              <w:tc>
                <w:tcPr>
                  <w:tcW w:w="1037" w:type="dxa"/>
                  <w:vAlign w:val="center"/>
                </w:tcPr>
                <w:p w14:paraId="0F0BC461" w14:textId="77777777" w:rsidR="0054236D" w:rsidRDefault="0054236D" w:rsidP="0054236D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Light</w:t>
                  </w:r>
                </w:p>
                <w:p w14:paraId="51798000" w14:textId="77777777" w:rsidR="0054236D" w:rsidRDefault="0054236D" w:rsidP="0054236D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weight</w:t>
                  </w:r>
                </w:p>
              </w:tc>
              <w:tc>
                <w:tcPr>
                  <w:tcW w:w="1037" w:type="dxa"/>
                  <w:vAlign w:val="center"/>
                </w:tcPr>
                <w:p w14:paraId="3D3053C5" w14:textId="77777777" w:rsidR="0054236D" w:rsidRDefault="0054236D" w:rsidP="0054236D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reps</w:t>
                  </w:r>
                </w:p>
              </w:tc>
              <w:tc>
                <w:tcPr>
                  <w:tcW w:w="1037" w:type="dxa"/>
                  <w:vAlign w:val="center"/>
                </w:tcPr>
                <w:p w14:paraId="020A8942" w14:textId="77777777" w:rsidR="0054236D" w:rsidRDefault="0054236D" w:rsidP="0054236D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Medium weight</w:t>
                  </w:r>
                </w:p>
              </w:tc>
              <w:tc>
                <w:tcPr>
                  <w:tcW w:w="1037" w:type="dxa"/>
                  <w:vAlign w:val="center"/>
                </w:tcPr>
                <w:p w14:paraId="69405089" w14:textId="77777777" w:rsidR="0054236D" w:rsidRDefault="0054236D" w:rsidP="0054236D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reps</w:t>
                  </w:r>
                </w:p>
              </w:tc>
              <w:tc>
                <w:tcPr>
                  <w:tcW w:w="1040" w:type="dxa"/>
                  <w:vAlign w:val="center"/>
                </w:tcPr>
                <w:p w14:paraId="635E9460" w14:textId="77777777" w:rsidR="0054236D" w:rsidRDefault="0054236D" w:rsidP="0054236D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heavy weight</w:t>
                  </w:r>
                </w:p>
              </w:tc>
              <w:tc>
                <w:tcPr>
                  <w:tcW w:w="1144" w:type="dxa"/>
                  <w:vAlign w:val="center"/>
                </w:tcPr>
                <w:p w14:paraId="3E6F1A57" w14:textId="77777777" w:rsidR="0054236D" w:rsidRDefault="0054236D" w:rsidP="0054236D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reps</w:t>
                  </w:r>
                </w:p>
              </w:tc>
            </w:tr>
            <w:tr w:rsidR="0054236D" w14:paraId="4F2E9E5F" w14:textId="77777777" w:rsidTr="0079505E">
              <w:trPr>
                <w:trHeight w:val="625"/>
              </w:trPr>
              <w:tc>
                <w:tcPr>
                  <w:tcW w:w="1037" w:type="dxa"/>
                </w:tcPr>
                <w:p w14:paraId="3C1DAE2A" w14:textId="77777777" w:rsidR="0054236D" w:rsidRDefault="0054236D" w:rsidP="0054236D"/>
              </w:tc>
              <w:tc>
                <w:tcPr>
                  <w:tcW w:w="1037" w:type="dxa"/>
                </w:tcPr>
                <w:p w14:paraId="59AF5C85" w14:textId="77777777" w:rsidR="0054236D" w:rsidRDefault="0054236D" w:rsidP="0054236D"/>
              </w:tc>
              <w:tc>
                <w:tcPr>
                  <w:tcW w:w="1037" w:type="dxa"/>
                </w:tcPr>
                <w:p w14:paraId="377D3D4C" w14:textId="77777777" w:rsidR="0054236D" w:rsidRDefault="0054236D" w:rsidP="0054236D"/>
              </w:tc>
              <w:tc>
                <w:tcPr>
                  <w:tcW w:w="1037" w:type="dxa"/>
                </w:tcPr>
                <w:p w14:paraId="5AA5646D" w14:textId="77777777" w:rsidR="0054236D" w:rsidRDefault="0054236D" w:rsidP="0054236D"/>
              </w:tc>
              <w:tc>
                <w:tcPr>
                  <w:tcW w:w="1040" w:type="dxa"/>
                </w:tcPr>
                <w:p w14:paraId="160A7EF2" w14:textId="77777777" w:rsidR="0054236D" w:rsidRDefault="0054236D" w:rsidP="0054236D"/>
              </w:tc>
              <w:tc>
                <w:tcPr>
                  <w:tcW w:w="1144" w:type="dxa"/>
                </w:tcPr>
                <w:p w14:paraId="2BB4B91F" w14:textId="77777777" w:rsidR="0054236D" w:rsidRDefault="0054236D" w:rsidP="0054236D"/>
              </w:tc>
            </w:tr>
            <w:tr w:rsidR="0054236D" w14:paraId="782FB651" w14:textId="77777777" w:rsidTr="0079505E">
              <w:trPr>
                <w:trHeight w:val="666"/>
              </w:trPr>
              <w:tc>
                <w:tcPr>
                  <w:tcW w:w="1037" w:type="dxa"/>
                </w:tcPr>
                <w:p w14:paraId="4A7E809F" w14:textId="77777777" w:rsidR="0054236D" w:rsidRDefault="0054236D" w:rsidP="0054236D"/>
              </w:tc>
              <w:tc>
                <w:tcPr>
                  <w:tcW w:w="1037" w:type="dxa"/>
                </w:tcPr>
                <w:p w14:paraId="721932FE" w14:textId="77777777" w:rsidR="0054236D" w:rsidRDefault="0054236D" w:rsidP="0054236D"/>
              </w:tc>
              <w:tc>
                <w:tcPr>
                  <w:tcW w:w="1037" w:type="dxa"/>
                </w:tcPr>
                <w:p w14:paraId="4BC6354E" w14:textId="77777777" w:rsidR="0054236D" w:rsidRDefault="0054236D" w:rsidP="0054236D"/>
              </w:tc>
              <w:tc>
                <w:tcPr>
                  <w:tcW w:w="1037" w:type="dxa"/>
                </w:tcPr>
                <w:p w14:paraId="0DF7D512" w14:textId="77777777" w:rsidR="0054236D" w:rsidRDefault="0054236D" w:rsidP="0054236D"/>
              </w:tc>
              <w:tc>
                <w:tcPr>
                  <w:tcW w:w="1040" w:type="dxa"/>
                </w:tcPr>
                <w:p w14:paraId="77B5BDF2" w14:textId="77777777" w:rsidR="0054236D" w:rsidRDefault="0054236D" w:rsidP="0054236D"/>
              </w:tc>
              <w:tc>
                <w:tcPr>
                  <w:tcW w:w="1144" w:type="dxa"/>
                </w:tcPr>
                <w:p w14:paraId="1244E5C7" w14:textId="77777777" w:rsidR="0054236D" w:rsidRDefault="0054236D" w:rsidP="0054236D"/>
              </w:tc>
            </w:tr>
            <w:tr w:rsidR="0054236D" w14:paraId="1C62E908" w14:textId="77777777" w:rsidTr="0079505E">
              <w:trPr>
                <w:trHeight w:val="625"/>
              </w:trPr>
              <w:tc>
                <w:tcPr>
                  <w:tcW w:w="1037" w:type="dxa"/>
                </w:tcPr>
                <w:p w14:paraId="59723603" w14:textId="77777777" w:rsidR="0054236D" w:rsidRDefault="0054236D" w:rsidP="0054236D"/>
              </w:tc>
              <w:tc>
                <w:tcPr>
                  <w:tcW w:w="1037" w:type="dxa"/>
                </w:tcPr>
                <w:p w14:paraId="0D8F0336" w14:textId="77777777" w:rsidR="0054236D" w:rsidRDefault="0054236D" w:rsidP="0054236D"/>
              </w:tc>
              <w:tc>
                <w:tcPr>
                  <w:tcW w:w="1037" w:type="dxa"/>
                </w:tcPr>
                <w:p w14:paraId="427AD43B" w14:textId="77777777" w:rsidR="0054236D" w:rsidRDefault="0054236D" w:rsidP="0054236D"/>
              </w:tc>
              <w:tc>
                <w:tcPr>
                  <w:tcW w:w="1037" w:type="dxa"/>
                </w:tcPr>
                <w:p w14:paraId="7D2CBC50" w14:textId="77777777" w:rsidR="0054236D" w:rsidRDefault="0054236D" w:rsidP="0054236D"/>
              </w:tc>
              <w:tc>
                <w:tcPr>
                  <w:tcW w:w="1040" w:type="dxa"/>
                </w:tcPr>
                <w:p w14:paraId="384143F2" w14:textId="77777777" w:rsidR="0054236D" w:rsidRDefault="0054236D" w:rsidP="0054236D"/>
              </w:tc>
              <w:tc>
                <w:tcPr>
                  <w:tcW w:w="1144" w:type="dxa"/>
                </w:tcPr>
                <w:p w14:paraId="3AD8708F" w14:textId="77777777" w:rsidR="0054236D" w:rsidRDefault="0054236D" w:rsidP="0054236D"/>
              </w:tc>
            </w:tr>
            <w:tr w:rsidR="0054236D" w14:paraId="3475C520" w14:textId="77777777" w:rsidTr="0079505E">
              <w:trPr>
                <w:trHeight w:val="666"/>
              </w:trPr>
              <w:tc>
                <w:tcPr>
                  <w:tcW w:w="1037" w:type="dxa"/>
                </w:tcPr>
                <w:p w14:paraId="19928B89" w14:textId="77777777" w:rsidR="0054236D" w:rsidRDefault="0054236D" w:rsidP="0054236D"/>
              </w:tc>
              <w:tc>
                <w:tcPr>
                  <w:tcW w:w="1037" w:type="dxa"/>
                </w:tcPr>
                <w:p w14:paraId="25FFC004" w14:textId="77777777" w:rsidR="0054236D" w:rsidRDefault="0054236D" w:rsidP="0054236D"/>
              </w:tc>
              <w:tc>
                <w:tcPr>
                  <w:tcW w:w="1037" w:type="dxa"/>
                </w:tcPr>
                <w:p w14:paraId="5F762A99" w14:textId="77777777" w:rsidR="0054236D" w:rsidRDefault="0054236D" w:rsidP="0054236D"/>
              </w:tc>
              <w:tc>
                <w:tcPr>
                  <w:tcW w:w="1037" w:type="dxa"/>
                </w:tcPr>
                <w:p w14:paraId="534D24EB" w14:textId="77777777" w:rsidR="0054236D" w:rsidRDefault="0054236D" w:rsidP="0054236D"/>
              </w:tc>
              <w:tc>
                <w:tcPr>
                  <w:tcW w:w="1040" w:type="dxa"/>
                </w:tcPr>
                <w:p w14:paraId="518E3671" w14:textId="77777777" w:rsidR="0054236D" w:rsidRDefault="0054236D" w:rsidP="0054236D"/>
              </w:tc>
              <w:tc>
                <w:tcPr>
                  <w:tcW w:w="1144" w:type="dxa"/>
                </w:tcPr>
                <w:p w14:paraId="57CB7C8B" w14:textId="77777777" w:rsidR="0054236D" w:rsidRDefault="0054236D" w:rsidP="0054236D"/>
              </w:tc>
            </w:tr>
            <w:tr w:rsidR="0054236D" w14:paraId="25EA4564" w14:textId="77777777" w:rsidTr="0079505E">
              <w:trPr>
                <w:trHeight w:val="625"/>
              </w:trPr>
              <w:tc>
                <w:tcPr>
                  <w:tcW w:w="2074" w:type="dxa"/>
                  <w:gridSpan w:val="2"/>
                  <w:vAlign w:val="center"/>
                </w:tcPr>
                <w:p w14:paraId="2C9AE8A7" w14:textId="4572EB6E" w:rsidR="0054236D" w:rsidRDefault="0054236D" w:rsidP="0054236D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Set one</w:t>
                  </w:r>
                </w:p>
              </w:tc>
              <w:tc>
                <w:tcPr>
                  <w:tcW w:w="2074" w:type="dxa"/>
                  <w:gridSpan w:val="2"/>
                  <w:vAlign w:val="center"/>
                </w:tcPr>
                <w:p w14:paraId="12A32E0C" w14:textId="64BEBE77" w:rsidR="0054236D" w:rsidRDefault="0054236D" w:rsidP="0054236D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Set two</w:t>
                  </w:r>
                </w:p>
              </w:tc>
              <w:tc>
                <w:tcPr>
                  <w:tcW w:w="2184" w:type="dxa"/>
                  <w:gridSpan w:val="2"/>
                  <w:vAlign w:val="center"/>
                </w:tcPr>
                <w:p w14:paraId="051230E4" w14:textId="049DBD77" w:rsidR="0054236D" w:rsidRDefault="0054236D" w:rsidP="0054236D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Set three</w:t>
                  </w:r>
                </w:p>
              </w:tc>
            </w:tr>
            <w:tr w:rsidR="0054236D" w14:paraId="75E4407A" w14:textId="77777777" w:rsidTr="0079505E">
              <w:trPr>
                <w:trHeight w:val="625"/>
              </w:trPr>
              <w:tc>
                <w:tcPr>
                  <w:tcW w:w="1037" w:type="dxa"/>
                  <w:vAlign w:val="center"/>
                </w:tcPr>
                <w:p w14:paraId="706333E1" w14:textId="1E31BBDB" w:rsidR="0054236D" w:rsidRDefault="0054236D" w:rsidP="0054236D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Light</w:t>
                  </w:r>
                </w:p>
                <w:p w14:paraId="50670189" w14:textId="28CA1F79" w:rsidR="0054236D" w:rsidRDefault="0054236D" w:rsidP="0054236D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weight</w:t>
                  </w:r>
                </w:p>
              </w:tc>
              <w:tc>
                <w:tcPr>
                  <w:tcW w:w="1037" w:type="dxa"/>
                  <w:vAlign w:val="center"/>
                </w:tcPr>
                <w:p w14:paraId="1AB2D431" w14:textId="6D262B9D" w:rsidR="0054236D" w:rsidRDefault="0054236D" w:rsidP="0054236D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reps</w:t>
                  </w:r>
                </w:p>
              </w:tc>
              <w:tc>
                <w:tcPr>
                  <w:tcW w:w="1037" w:type="dxa"/>
                  <w:vAlign w:val="center"/>
                </w:tcPr>
                <w:p w14:paraId="59831319" w14:textId="6C640AE3" w:rsidR="0054236D" w:rsidRDefault="0054236D" w:rsidP="0054236D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Medium weight</w:t>
                  </w:r>
                </w:p>
              </w:tc>
              <w:tc>
                <w:tcPr>
                  <w:tcW w:w="1037" w:type="dxa"/>
                  <w:vAlign w:val="center"/>
                </w:tcPr>
                <w:p w14:paraId="148081DF" w14:textId="5502932F" w:rsidR="0054236D" w:rsidRDefault="0054236D" w:rsidP="0054236D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reps</w:t>
                  </w:r>
                </w:p>
              </w:tc>
              <w:tc>
                <w:tcPr>
                  <w:tcW w:w="1040" w:type="dxa"/>
                  <w:vAlign w:val="center"/>
                </w:tcPr>
                <w:p w14:paraId="21030F0C" w14:textId="5ED5617E" w:rsidR="0054236D" w:rsidRDefault="0054236D" w:rsidP="0054236D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heavy weight</w:t>
                  </w:r>
                </w:p>
              </w:tc>
              <w:tc>
                <w:tcPr>
                  <w:tcW w:w="1144" w:type="dxa"/>
                  <w:vAlign w:val="center"/>
                </w:tcPr>
                <w:p w14:paraId="0D64FA55" w14:textId="3B09FC6F" w:rsidR="0054236D" w:rsidRDefault="0054236D" w:rsidP="0054236D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reps</w:t>
                  </w:r>
                </w:p>
              </w:tc>
            </w:tr>
            <w:tr w:rsidR="0054236D" w14:paraId="49A50F40" w14:textId="77777777" w:rsidTr="0079505E">
              <w:trPr>
                <w:trHeight w:val="625"/>
              </w:trPr>
              <w:tc>
                <w:tcPr>
                  <w:tcW w:w="1037" w:type="dxa"/>
                </w:tcPr>
                <w:p w14:paraId="53CA373A" w14:textId="77777777" w:rsidR="0054236D" w:rsidRDefault="0054236D" w:rsidP="0054236D"/>
              </w:tc>
              <w:tc>
                <w:tcPr>
                  <w:tcW w:w="1037" w:type="dxa"/>
                </w:tcPr>
                <w:p w14:paraId="0FB58FF4" w14:textId="77777777" w:rsidR="0054236D" w:rsidRDefault="0054236D" w:rsidP="0054236D"/>
              </w:tc>
              <w:tc>
                <w:tcPr>
                  <w:tcW w:w="1037" w:type="dxa"/>
                </w:tcPr>
                <w:p w14:paraId="43603BFD" w14:textId="77777777" w:rsidR="0054236D" w:rsidRDefault="0054236D" w:rsidP="0054236D"/>
              </w:tc>
              <w:tc>
                <w:tcPr>
                  <w:tcW w:w="1037" w:type="dxa"/>
                </w:tcPr>
                <w:p w14:paraId="5DEA232A" w14:textId="77777777" w:rsidR="0054236D" w:rsidRDefault="0054236D" w:rsidP="0054236D"/>
              </w:tc>
              <w:tc>
                <w:tcPr>
                  <w:tcW w:w="1040" w:type="dxa"/>
                </w:tcPr>
                <w:p w14:paraId="7A53DC52" w14:textId="77777777" w:rsidR="0054236D" w:rsidRDefault="0054236D" w:rsidP="0054236D"/>
              </w:tc>
              <w:tc>
                <w:tcPr>
                  <w:tcW w:w="1144" w:type="dxa"/>
                </w:tcPr>
                <w:p w14:paraId="7E381C5D" w14:textId="77777777" w:rsidR="0054236D" w:rsidRDefault="0054236D" w:rsidP="0054236D"/>
              </w:tc>
            </w:tr>
            <w:tr w:rsidR="0054236D" w14:paraId="621D2069" w14:textId="77777777" w:rsidTr="0079505E">
              <w:trPr>
                <w:trHeight w:val="625"/>
              </w:trPr>
              <w:tc>
                <w:tcPr>
                  <w:tcW w:w="1037" w:type="dxa"/>
                </w:tcPr>
                <w:p w14:paraId="5AD756AA" w14:textId="77777777" w:rsidR="0054236D" w:rsidRDefault="0054236D" w:rsidP="0054236D"/>
              </w:tc>
              <w:tc>
                <w:tcPr>
                  <w:tcW w:w="1037" w:type="dxa"/>
                </w:tcPr>
                <w:p w14:paraId="1224AF6C" w14:textId="77777777" w:rsidR="0054236D" w:rsidRDefault="0054236D" w:rsidP="0054236D"/>
              </w:tc>
              <w:tc>
                <w:tcPr>
                  <w:tcW w:w="1037" w:type="dxa"/>
                </w:tcPr>
                <w:p w14:paraId="246A78C9" w14:textId="77777777" w:rsidR="0054236D" w:rsidRDefault="0054236D" w:rsidP="0054236D"/>
              </w:tc>
              <w:tc>
                <w:tcPr>
                  <w:tcW w:w="1037" w:type="dxa"/>
                </w:tcPr>
                <w:p w14:paraId="23A8737D" w14:textId="77777777" w:rsidR="0054236D" w:rsidRDefault="0054236D" w:rsidP="0054236D"/>
              </w:tc>
              <w:tc>
                <w:tcPr>
                  <w:tcW w:w="1040" w:type="dxa"/>
                </w:tcPr>
                <w:p w14:paraId="10634C4B" w14:textId="77777777" w:rsidR="0054236D" w:rsidRDefault="0054236D" w:rsidP="0054236D"/>
              </w:tc>
              <w:tc>
                <w:tcPr>
                  <w:tcW w:w="1144" w:type="dxa"/>
                </w:tcPr>
                <w:p w14:paraId="4C729078" w14:textId="77777777" w:rsidR="0054236D" w:rsidRDefault="0054236D" w:rsidP="0054236D"/>
              </w:tc>
            </w:tr>
            <w:tr w:rsidR="0054236D" w14:paraId="15EB6D19" w14:textId="77777777" w:rsidTr="0079505E">
              <w:trPr>
                <w:trHeight w:val="625"/>
              </w:trPr>
              <w:tc>
                <w:tcPr>
                  <w:tcW w:w="1037" w:type="dxa"/>
                </w:tcPr>
                <w:p w14:paraId="7690673E" w14:textId="77777777" w:rsidR="0054236D" w:rsidRDefault="0054236D" w:rsidP="0054236D"/>
              </w:tc>
              <w:tc>
                <w:tcPr>
                  <w:tcW w:w="1037" w:type="dxa"/>
                </w:tcPr>
                <w:p w14:paraId="1CD5B282" w14:textId="77777777" w:rsidR="0054236D" w:rsidRDefault="0054236D" w:rsidP="0054236D"/>
              </w:tc>
              <w:tc>
                <w:tcPr>
                  <w:tcW w:w="1037" w:type="dxa"/>
                </w:tcPr>
                <w:p w14:paraId="4D2DD7CD" w14:textId="77777777" w:rsidR="0054236D" w:rsidRDefault="0054236D" w:rsidP="0054236D"/>
              </w:tc>
              <w:tc>
                <w:tcPr>
                  <w:tcW w:w="1037" w:type="dxa"/>
                </w:tcPr>
                <w:p w14:paraId="72BCC49D" w14:textId="77777777" w:rsidR="0054236D" w:rsidRDefault="0054236D" w:rsidP="0054236D"/>
              </w:tc>
              <w:tc>
                <w:tcPr>
                  <w:tcW w:w="1040" w:type="dxa"/>
                </w:tcPr>
                <w:p w14:paraId="4ECF9F83" w14:textId="77777777" w:rsidR="0054236D" w:rsidRDefault="0054236D" w:rsidP="0054236D"/>
              </w:tc>
              <w:tc>
                <w:tcPr>
                  <w:tcW w:w="1144" w:type="dxa"/>
                </w:tcPr>
                <w:p w14:paraId="0E2754C3" w14:textId="77777777" w:rsidR="0054236D" w:rsidRDefault="0054236D" w:rsidP="0054236D"/>
              </w:tc>
            </w:tr>
            <w:tr w:rsidR="0054236D" w14:paraId="285330B1" w14:textId="77777777" w:rsidTr="0079505E">
              <w:trPr>
                <w:trHeight w:val="625"/>
              </w:trPr>
              <w:tc>
                <w:tcPr>
                  <w:tcW w:w="1037" w:type="dxa"/>
                </w:tcPr>
                <w:p w14:paraId="484E7E9E" w14:textId="77777777" w:rsidR="0054236D" w:rsidRDefault="0054236D" w:rsidP="0054236D"/>
              </w:tc>
              <w:tc>
                <w:tcPr>
                  <w:tcW w:w="1037" w:type="dxa"/>
                </w:tcPr>
                <w:p w14:paraId="065C56AF" w14:textId="77777777" w:rsidR="0054236D" w:rsidRDefault="0054236D" w:rsidP="0054236D"/>
              </w:tc>
              <w:tc>
                <w:tcPr>
                  <w:tcW w:w="1037" w:type="dxa"/>
                </w:tcPr>
                <w:p w14:paraId="1F761E8A" w14:textId="77777777" w:rsidR="0054236D" w:rsidRDefault="0054236D" w:rsidP="0054236D"/>
              </w:tc>
              <w:tc>
                <w:tcPr>
                  <w:tcW w:w="1037" w:type="dxa"/>
                </w:tcPr>
                <w:p w14:paraId="117E58FF" w14:textId="77777777" w:rsidR="0054236D" w:rsidRDefault="0054236D" w:rsidP="0054236D"/>
              </w:tc>
              <w:tc>
                <w:tcPr>
                  <w:tcW w:w="1040" w:type="dxa"/>
                </w:tcPr>
                <w:p w14:paraId="3728DF57" w14:textId="77777777" w:rsidR="0054236D" w:rsidRDefault="0054236D" w:rsidP="0054236D"/>
              </w:tc>
              <w:tc>
                <w:tcPr>
                  <w:tcW w:w="1144" w:type="dxa"/>
                </w:tcPr>
                <w:p w14:paraId="360CE8FE" w14:textId="77777777" w:rsidR="0054236D" w:rsidRDefault="0054236D" w:rsidP="0054236D"/>
              </w:tc>
            </w:tr>
          </w:tbl>
          <w:p w14:paraId="02D3F692" w14:textId="22E1F376" w:rsidR="00013793" w:rsidRPr="00416723" w:rsidRDefault="00013793" w:rsidP="00013793">
            <w:pPr>
              <w:rPr>
                <w:b/>
                <w:bCs/>
              </w:rPr>
            </w:pPr>
          </w:p>
        </w:tc>
        <w:tc>
          <w:tcPr>
            <w:tcW w:w="20" w:type="dxa"/>
          </w:tcPr>
          <w:p w14:paraId="18A6E987" w14:textId="60480990" w:rsidR="004E5C13" w:rsidRDefault="004E5C13" w:rsidP="00543449">
            <w:pPr>
              <w:pStyle w:val="Heading1"/>
              <w:jc w:val="center"/>
            </w:pPr>
          </w:p>
        </w:tc>
      </w:tr>
      <w:tr w:rsidR="004E5C13" w14:paraId="7D82A1FA" w14:textId="77777777" w:rsidTr="0079505E">
        <w:trPr>
          <w:trHeight w:val="97"/>
        </w:trPr>
        <w:tc>
          <w:tcPr>
            <w:tcW w:w="4590" w:type="dxa"/>
          </w:tcPr>
          <w:p w14:paraId="51615AA6" w14:textId="2B131C82" w:rsidR="00782572" w:rsidRPr="005F15AD" w:rsidRDefault="007941C0" w:rsidP="005F15AD">
            <w:pPr>
              <w:spacing w:after="120"/>
              <w:rPr>
                <w:b/>
                <w:bCs/>
                <w:color w:val="000000" w:themeColor="text1"/>
                <w:sz w:val="52"/>
                <w:szCs w:val="52"/>
                <w:u w:val="single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81792" behindDoc="1" locked="0" layoutInCell="1" allowOverlap="1" wp14:anchorId="53CA26E6" wp14:editId="15C30236">
                  <wp:simplePos x="0" y="0"/>
                  <wp:positionH relativeFrom="margin">
                    <wp:posOffset>1286256</wp:posOffset>
                  </wp:positionH>
                  <wp:positionV relativeFrom="page">
                    <wp:posOffset>-174879</wp:posOffset>
                  </wp:positionV>
                  <wp:extent cx="1522059" cy="2802255"/>
                  <wp:effectExtent l="0" t="0" r="2540" b="0"/>
                  <wp:wrapNone/>
                  <wp:docPr id="491252108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252108" name="Picture 491252108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224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6" t="36867" r="-1593" b="-640"/>
                          <a:stretch/>
                        </pic:blipFill>
                        <pic:spPr bwMode="auto">
                          <a:xfrm>
                            <a:off x="0" y="0"/>
                            <a:ext cx="1522059" cy="2802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0C33" w:rsidRPr="005F15AD">
              <w:rPr>
                <w:b/>
                <w:bCs/>
                <w:color w:val="000000" w:themeColor="text1"/>
                <w:sz w:val="52"/>
                <w:szCs w:val="52"/>
                <w:u w:val="single"/>
              </w:rPr>
              <w:t>DAY ONE</w:t>
            </w:r>
            <w:r w:rsidR="00AE2502">
              <w:rPr>
                <w:b/>
                <w:bCs/>
                <w:color w:val="000000" w:themeColor="text1"/>
                <w:sz w:val="52"/>
                <w:szCs w:val="52"/>
                <w:u w:val="single"/>
              </w:rPr>
              <w:t xml:space="preserve"> </w:t>
            </w:r>
            <w:r w:rsidR="007F0C33" w:rsidRPr="005F15AD">
              <w:rPr>
                <w:b/>
                <w:bCs/>
                <w:color w:val="000000" w:themeColor="text1"/>
                <w:sz w:val="52"/>
                <w:szCs w:val="52"/>
                <w:u w:val="single"/>
              </w:rPr>
              <w:t>-</w:t>
            </w:r>
            <w:r w:rsidR="00860DE1" w:rsidRPr="005F15AD">
              <w:rPr>
                <w:b/>
                <w:bCs/>
                <w:color w:val="000000" w:themeColor="text1"/>
                <w:sz w:val="52"/>
                <w:szCs w:val="52"/>
                <w:u w:val="single"/>
              </w:rPr>
              <w:t xml:space="preserve"> </w:t>
            </w:r>
            <w:r w:rsidR="00782572" w:rsidRPr="005F15AD">
              <w:rPr>
                <w:b/>
                <w:bCs/>
                <w:color w:val="000000" w:themeColor="text1"/>
                <w:sz w:val="52"/>
                <w:szCs w:val="52"/>
                <w:u w:val="single"/>
              </w:rPr>
              <w:t>Chest &amp; shoulders</w:t>
            </w:r>
            <w:r w:rsidR="00AE2502">
              <w:rPr>
                <w:b/>
                <w:bCs/>
                <w:color w:val="000000" w:themeColor="text1"/>
                <w:sz w:val="52"/>
                <w:szCs w:val="52"/>
                <w:u w:val="single"/>
              </w:rPr>
              <w:t xml:space="preserve">   .</w:t>
            </w:r>
            <w:r w:rsidR="00860DE1" w:rsidRPr="005F15AD">
              <w:rPr>
                <w:b/>
                <w:bCs/>
                <w:color w:val="000000" w:themeColor="text1"/>
                <w:sz w:val="52"/>
                <w:szCs w:val="52"/>
                <w:u w:val="single"/>
              </w:rPr>
              <w:t xml:space="preserve">   </w:t>
            </w:r>
          </w:p>
          <w:p w14:paraId="16685F65" w14:textId="743FF7A3" w:rsidR="007F0C33" w:rsidRPr="005F15AD" w:rsidRDefault="00860DE1" w:rsidP="00A57990">
            <w:pPr>
              <w:spacing w:after="120"/>
              <w:rPr>
                <w:b/>
                <w:bCs/>
                <w:color w:val="000000" w:themeColor="text1"/>
                <w:sz w:val="48"/>
                <w:szCs w:val="48"/>
              </w:rPr>
            </w:pPr>
            <w:r w:rsidRPr="005F15AD">
              <w:rPr>
                <w:b/>
                <w:bCs/>
                <w:color w:val="000000" w:themeColor="text1"/>
                <w:sz w:val="48"/>
                <w:szCs w:val="48"/>
              </w:rPr>
              <w:t>Kneeling Push-Ups</w:t>
            </w:r>
            <w:r w:rsidR="00A57990" w:rsidRPr="005F15AD">
              <w:rPr>
                <w:b/>
                <w:bCs/>
                <w:color w:val="000000" w:themeColor="text1"/>
                <w:sz w:val="48"/>
                <w:szCs w:val="48"/>
              </w:rPr>
              <w:t>………………………………</w:t>
            </w:r>
          </w:p>
          <w:p w14:paraId="37396E3C" w14:textId="34C9D69E" w:rsidR="00004C9B" w:rsidRPr="005F15AD" w:rsidRDefault="00004C9B" w:rsidP="00A57990">
            <w:pPr>
              <w:spacing w:after="120"/>
              <w:rPr>
                <w:b/>
                <w:bCs/>
                <w:color w:val="000000" w:themeColor="text1"/>
                <w:sz w:val="48"/>
                <w:szCs w:val="48"/>
              </w:rPr>
            </w:pPr>
            <w:r w:rsidRPr="005F15AD">
              <w:rPr>
                <w:b/>
                <w:bCs/>
                <w:color w:val="000000" w:themeColor="text1"/>
                <w:sz w:val="48"/>
                <w:szCs w:val="48"/>
              </w:rPr>
              <w:t>Dumbbell Overhead Press</w:t>
            </w:r>
            <w:r w:rsidR="00A57990" w:rsidRPr="005F15AD">
              <w:rPr>
                <w:b/>
                <w:bCs/>
                <w:color w:val="000000" w:themeColor="text1"/>
                <w:sz w:val="48"/>
                <w:szCs w:val="48"/>
              </w:rPr>
              <w:t>………………</w:t>
            </w:r>
          </w:p>
          <w:p w14:paraId="504DC3FF" w14:textId="0F19B58C" w:rsidR="00004C9B" w:rsidRPr="005F15AD" w:rsidRDefault="00004C9B" w:rsidP="00A57990">
            <w:pPr>
              <w:spacing w:after="80"/>
              <w:rPr>
                <w:b/>
                <w:bCs/>
                <w:color w:val="000000" w:themeColor="text1"/>
                <w:sz w:val="48"/>
                <w:szCs w:val="48"/>
              </w:rPr>
            </w:pPr>
            <w:r w:rsidRPr="005F15AD">
              <w:rPr>
                <w:b/>
                <w:bCs/>
                <w:color w:val="000000" w:themeColor="text1"/>
                <w:sz w:val="48"/>
                <w:szCs w:val="48"/>
              </w:rPr>
              <w:t>Supine dumbbell chest press</w:t>
            </w:r>
            <w:r w:rsidR="00A57990" w:rsidRPr="005F15AD">
              <w:rPr>
                <w:b/>
                <w:bCs/>
                <w:color w:val="000000" w:themeColor="text1"/>
                <w:sz w:val="48"/>
                <w:szCs w:val="48"/>
              </w:rPr>
              <w:t>…………</w:t>
            </w:r>
          </w:p>
          <w:p w14:paraId="2B8B3C6E" w14:textId="7E16C0C3" w:rsidR="00004C9B" w:rsidRPr="005F15AD" w:rsidRDefault="00004C9B" w:rsidP="00A57990">
            <w:pPr>
              <w:spacing w:after="120"/>
              <w:rPr>
                <w:b/>
                <w:bCs/>
                <w:color w:val="000000" w:themeColor="text1"/>
                <w:sz w:val="48"/>
                <w:szCs w:val="48"/>
              </w:rPr>
            </w:pPr>
            <w:r w:rsidRPr="005F15AD">
              <w:rPr>
                <w:b/>
                <w:bCs/>
                <w:color w:val="000000" w:themeColor="text1"/>
                <w:sz w:val="48"/>
                <w:szCs w:val="48"/>
              </w:rPr>
              <w:t>Bent over rear delt flies</w:t>
            </w:r>
            <w:r w:rsidR="00A57990" w:rsidRPr="005F15AD">
              <w:rPr>
                <w:b/>
                <w:bCs/>
                <w:color w:val="000000" w:themeColor="text1"/>
                <w:sz w:val="48"/>
                <w:szCs w:val="48"/>
              </w:rPr>
              <w:t>………………</w:t>
            </w:r>
          </w:p>
          <w:p w14:paraId="505F26D3" w14:textId="4AAFEA8A" w:rsidR="0054236D" w:rsidRPr="005F15AD" w:rsidRDefault="00453F10" w:rsidP="0054236D">
            <w:pPr>
              <w:spacing w:after="40"/>
              <w:rPr>
                <w:b/>
                <w:bCs/>
                <w:color w:val="000000" w:themeColor="text1"/>
                <w:sz w:val="52"/>
                <w:szCs w:val="52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87936" behindDoc="1" locked="0" layoutInCell="1" allowOverlap="1" wp14:anchorId="5579E645" wp14:editId="3568BAAC">
                  <wp:simplePos x="0" y="0"/>
                  <wp:positionH relativeFrom="margin">
                    <wp:posOffset>-36555</wp:posOffset>
                  </wp:positionH>
                  <wp:positionV relativeFrom="page">
                    <wp:posOffset>2403983</wp:posOffset>
                  </wp:positionV>
                  <wp:extent cx="1517904" cy="2807208"/>
                  <wp:effectExtent l="0" t="0" r="6350" b="0"/>
                  <wp:wrapNone/>
                  <wp:docPr id="1511717210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252108" name="Picture 491252108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224000"/>
                                    </a14:imgEffect>
                                    <a14:imgEffect>
                                      <a14:brightnessContrast contrast="-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6" t="36867" r="-1593" b="-640"/>
                          <a:stretch/>
                        </pic:blipFill>
                        <pic:spPr bwMode="auto">
                          <a:xfrm>
                            <a:off x="0" y="0"/>
                            <a:ext cx="1517904" cy="2807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85888" behindDoc="1" locked="0" layoutInCell="1" allowOverlap="1" wp14:anchorId="08658587" wp14:editId="65C0FDB5">
                  <wp:simplePos x="0" y="0"/>
                  <wp:positionH relativeFrom="margin">
                    <wp:posOffset>1304544</wp:posOffset>
                  </wp:positionH>
                  <wp:positionV relativeFrom="page">
                    <wp:posOffset>2403983</wp:posOffset>
                  </wp:positionV>
                  <wp:extent cx="1517904" cy="2807208"/>
                  <wp:effectExtent l="0" t="0" r="6350" b="0"/>
                  <wp:wrapNone/>
                  <wp:docPr id="380224640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252108" name="Picture 491252108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224000"/>
                                    </a14:imgEffect>
                                    <a14:imgEffect>
                                      <a14:brightnessContrast contrast="-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6" t="36867" r="-1593" b="-640"/>
                          <a:stretch/>
                        </pic:blipFill>
                        <pic:spPr bwMode="auto">
                          <a:xfrm>
                            <a:off x="0" y="0"/>
                            <a:ext cx="1517904" cy="2807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613BC6" w14:textId="7F3F2EDA" w:rsidR="0054236D" w:rsidRPr="005F15AD" w:rsidRDefault="0054236D" w:rsidP="0054236D">
            <w:pPr>
              <w:spacing w:after="120"/>
              <w:rPr>
                <w:b/>
                <w:bCs/>
                <w:color w:val="000000" w:themeColor="text1"/>
                <w:sz w:val="52"/>
                <w:szCs w:val="52"/>
                <w:u w:val="single"/>
              </w:rPr>
            </w:pPr>
            <w:r w:rsidRPr="005F15AD">
              <w:rPr>
                <w:b/>
                <w:bCs/>
                <w:color w:val="000000" w:themeColor="text1"/>
                <w:sz w:val="52"/>
                <w:szCs w:val="52"/>
                <w:u w:val="single"/>
              </w:rPr>
              <w:t xml:space="preserve">DAY </w:t>
            </w:r>
            <w:r w:rsidRPr="005F15AD">
              <w:rPr>
                <w:b/>
                <w:bCs/>
                <w:color w:val="000000" w:themeColor="text1"/>
                <w:sz w:val="52"/>
                <w:szCs w:val="52"/>
                <w:u w:val="single"/>
              </w:rPr>
              <w:t>two</w:t>
            </w:r>
            <w:r w:rsidRPr="005F15AD">
              <w:rPr>
                <w:b/>
                <w:bCs/>
                <w:color w:val="000000" w:themeColor="text1"/>
                <w:sz w:val="52"/>
                <w:szCs w:val="52"/>
                <w:u w:val="single"/>
              </w:rPr>
              <w:t xml:space="preserve">- </w:t>
            </w:r>
            <w:r w:rsidRPr="005F15AD">
              <w:rPr>
                <w:b/>
                <w:bCs/>
                <w:color w:val="000000" w:themeColor="text1"/>
                <w:sz w:val="52"/>
                <w:szCs w:val="52"/>
                <w:u w:val="single"/>
              </w:rPr>
              <w:t>quads &amp; hamstrings</w:t>
            </w:r>
            <w:r w:rsidRPr="005F15AD">
              <w:rPr>
                <w:b/>
                <w:bCs/>
                <w:color w:val="000000" w:themeColor="text1"/>
                <w:sz w:val="52"/>
                <w:szCs w:val="52"/>
                <w:u w:val="single"/>
              </w:rPr>
              <w:t xml:space="preserve">   </w:t>
            </w:r>
          </w:p>
          <w:p w14:paraId="463F13F0" w14:textId="514EDD2A" w:rsidR="0054236D" w:rsidRPr="005F15AD" w:rsidRDefault="0054236D" w:rsidP="0054236D">
            <w:pPr>
              <w:spacing w:after="120"/>
              <w:rPr>
                <w:b/>
                <w:bCs/>
                <w:color w:val="000000" w:themeColor="text1"/>
                <w:sz w:val="48"/>
                <w:szCs w:val="48"/>
              </w:rPr>
            </w:pPr>
            <w:r w:rsidRPr="005F15AD">
              <w:rPr>
                <w:b/>
                <w:bCs/>
                <w:color w:val="000000" w:themeColor="text1"/>
                <w:sz w:val="48"/>
                <w:szCs w:val="48"/>
              </w:rPr>
              <w:t>Suitcase Squats</w:t>
            </w:r>
            <w:r w:rsidR="00013793">
              <w:rPr>
                <w:b/>
                <w:bCs/>
                <w:color w:val="000000" w:themeColor="text1"/>
                <w:sz w:val="48"/>
                <w:szCs w:val="48"/>
              </w:rPr>
              <w:t>……</w:t>
            </w:r>
            <w:r w:rsidRPr="005F15AD">
              <w:rPr>
                <w:b/>
                <w:bCs/>
                <w:color w:val="000000" w:themeColor="text1"/>
                <w:sz w:val="48"/>
                <w:szCs w:val="48"/>
              </w:rPr>
              <w:t>………………………………</w:t>
            </w:r>
          </w:p>
          <w:p w14:paraId="7CECC583" w14:textId="23D1962A" w:rsidR="0054236D" w:rsidRPr="005F15AD" w:rsidRDefault="0054236D" w:rsidP="0054236D">
            <w:pPr>
              <w:spacing w:after="120"/>
              <w:rPr>
                <w:b/>
                <w:bCs/>
                <w:color w:val="000000" w:themeColor="text1"/>
                <w:sz w:val="48"/>
                <w:szCs w:val="48"/>
              </w:rPr>
            </w:pPr>
            <w:r w:rsidRPr="005F15AD">
              <w:rPr>
                <w:b/>
                <w:bCs/>
                <w:color w:val="000000" w:themeColor="text1"/>
                <w:sz w:val="48"/>
                <w:szCs w:val="48"/>
              </w:rPr>
              <w:t>Romanian dead lifts……….</w:t>
            </w:r>
            <w:r w:rsidRPr="005F15AD">
              <w:rPr>
                <w:b/>
                <w:bCs/>
                <w:color w:val="000000" w:themeColor="text1"/>
                <w:sz w:val="48"/>
                <w:szCs w:val="48"/>
              </w:rPr>
              <w:t>………………</w:t>
            </w:r>
          </w:p>
          <w:p w14:paraId="22621EF0" w14:textId="734F161A" w:rsidR="0054236D" w:rsidRPr="005F15AD" w:rsidRDefault="0054236D" w:rsidP="0054236D">
            <w:pPr>
              <w:spacing w:after="80"/>
              <w:rPr>
                <w:b/>
                <w:bCs/>
                <w:color w:val="000000" w:themeColor="text1"/>
                <w:sz w:val="48"/>
                <w:szCs w:val="48"/>
              </w:rPr>
            </w:pPr>
            <w:r w:rsidRPr="005F15AD">
              <w:rPr>
                <w:b/>
                <w:bCs/>
                <w:color w:val="000000" w:themeColor="text1"/>
                <w:sz w:val="48"/>
                <w:szCs w:val="48"/>
              </w:rPr>
              <w:t>Sumo squats……………………………….</w:t>
            </w:r>
            <w:r w:rsidRPr="005F15AD">
              <w:rPr>
                <w:b/>
                <w:bCs/>
                <w:color w:val="000000" w:themeColor="text1"/>
                <w:sz w:val="48"/>
                <w:szCs w:val="48"/>
              </w:rPr>
              <w:t>…………</w:t>
            </w:r>
          </w:p>
          <w:p w14:paraId="2949A9D7" w14:textId="266FFC2B" w:rsidR="0054236D" w:rsidRPr="005F15AD" w:rsidRDefault="00453F10" w:rsidP="0054236D">
            <w:pPr>
              <w:spacing w:after="120"/>
              <w:rPr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92032" behindDoc="1" locked="0" layoutInCell="1" allowOverlap="1" wp14:anchorId="3A0AFAF3" wp14:editId="5049DF34">
                  <wp:simplePos x="0" y="0"/>
                  <wp:positionH relativeFrom="margin">
                    <wp:posOffset>-36576</wp:posOffset>
                  </wp:positionH>
                  <wp:positionV relativeFrom="page">
                    <wp:posOffset>4829556</wp:posOffset>
                  </wp:positionV>
                  <wp:extent cx="1517904" cy="2807208"/>
                  <wp:effectExtent l="0" t="0" r="6350" b="0"/>
                  <wp:wrapNone/>
                  <wp:docPr id="861179152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252108" name="Picture 491252108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224000"/>
                                    </a14:imgEffect>
                                    <a14:imgEffect>
                                      <a14:brightnessContrast contrast="-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6" t="36867" r="-1593" b="-640"/>
                          <a:stretch/>
                        </pic:blipFill>
                        <pic:spPr bwMode="auto">
                          <a:xfrm>
                            <a:off x="0" y="0"/>
                            <a:ext cx="1517904" cy="2807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89984" behindDoc="1" locked="0" layoutInCell="1" allowOverlap="1" wp14:anchorId="0B47DBC0" wp14:editId="409F7D8C">
                  <wp:simplePos x="0" y="0"/>
                  <wp:positionH relativeFrom="margin">
                    <wp:posOffset>1292373</wp:posOffset>
                  </wp:positionH>
                  <wp:positionV relativeFrom="page">
                    <wp:posOffset>4806823</wp:posOffset>
                  </wp:positionV>
                  <wp:extent cx="1517904" cy="2807208"/>
                  <wp:effectExtent l="0" t="0" r="6350" b="0"/>
                  <wp:wrapNone/>
                  <wp:docPr id="17420406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252108" name="Picture 491252108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224000"/>
                                    </a14:imgEffect>
                                    <a14:imgEffect>
                                      <a14:brightnessContrast contrast="-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6" t="36867" r="-1593" b="-640"/>
                          <a:stretch/>
                        </pic:blipFill>
                        <pic:spPr bwMode="auto">
                          <a:xfrm>
                            <a:off x="0" y="0"/>
                            <a:ext cx="1517904" cy="2807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236D" w:rsidRPr="005F15AD">
              <w:rPr>
                <w:b/>
                <w:bCs/>
                <w:color w:val="000000" w:themeColor="text1"/>
                <w:sz w:val="48"/>
                <w:szCs w:val="48"/>
              </w:rPr>
              <w:t>Supine hamstring bridges</w:t>
            </w:r>
            <w:r w:rsidR="0054236D" w:rsidRPr="005F15AD">
              <w:rPr>
                <w:b/>
                <w:bCs/>
                <w:color w:val="000000" w:themeColor="text1"/>
                <w:sz w:val="48"/>
                <w:szCs w:val="48"/>
              </w:rPr>
              <w:t>………………</w:t>
            </w:r>
          </w:p>
          <w:p w14:paraId="48016E8C" w14:textId="47E9C7AC" w:rsidR="005F15AD" w:rsidRPr="005F15AD" w:rsidRDefault="005F15AD" w:rsidP="005F15AD">
            <w:pPr>
              <w:spacing w:after="40"/>
              <w:rPr>
                <w:b/>
                <w:bCs/>
                <w:color w:val="000000" w:themeColor="text1"/>
                <w:sz w:val="48"/>
                <w:szCs w:val="48"/>
              </w:rPr>
            </w:pPr>
          </w:p>
          <w:p w14:paraId="79FAC0E1" w14:textId="59299B92" w:rsidR="005F15AD" w:rsidRPr="005F15AD" w:rsidRDefault="005F15AD" w:rsidP="005F15AD">
            <w:pPr>
              <w:spacing w:after="120"/>
              <w:rPr>
                <w:b/>
                <w:bCs/>
                <w:color w:val="000000" w:themeColor="text1"/>
                <w:sz w:val="52"/>
                <w:szCs w:val="52"/>
                <w:u w:val="single"/>
              </w:rPr>
            </w:pPr>
            <w:r w:rsidRPr="005F15AD">
              <w:rPr>
                <w:b/>
                <w:bCs/>
                <w:color w:val="000000" w:themeColor="text1"/>
                <w:sz w:val="52"/>
                <w:szCs w:val="52"/>
                <w:u w:val="single"/>
              </w:rPr>
              <w:t>DAY t</w:t>
            </w:r>
            <w:r w:rsidR="00AE2502">
              <w:rPr>
                <w:b/>
                <w:bCs/>
                <w:color w:val="000000" w:themeColor="text1"/>
                <w:sz w:val="52"/>
                <w:szCs w:val="52"/>
                <w:u w:val="single"/>
              </w:rPr>
              <w:t>hree – arms                .</w:t>
            </w:r>
            <w:r w:rsidRPr="005F15AD">
              <w:rPr>
                <w:b/>
                <w:bCs/>
                <w:color w:val="000000" w:themeColor="text1"/>
                <w:sz w:val="52"/>
                <w:szCs w:val="52"/>
                <w:u w:val="single"/>
              </w:rPr>
              <w:t xml:space="preserve">   </w:t>
            </w:r>
          </w:p>
          <w:p w14:paraId="23C677A5" w14:textId="0C21269A" w:rsidR="005F15AD" w:rsidRPr="005F15AD" w:rsidRDefault="00AE2502" w:rsidP="005F15AD">
            <w:pPr>
              <w:spacing w:after="120"/>
              <w:rPr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b/>
                <w:bCs/>
                <w:color w:val="000000" w:themeColor="text1"/>
                <w:sz w:val="48"/>
                <w:szCs w:val="48"/>
              </w:rPr>
              <w:t>Bicep hammer curls</w:t>
            </w:r>
            <w:r w:rsidR="00013793">
              <w:rPr>
                <w:b/>
                <w:bCs/>
                <w:color w:val="000000" w:themeColor="text1"/>
                <w:sz w:val="48"/>
                <w:szCs w:val="48"/>
              </w:rPr>
              <w:t>….</w:t>
            </w:r>
            <w:r>
              <w:rPr>
                <w:b/>
                <w:bCs/>
                <w:color w:val="000000" w:themeColor="text1"/>
                <w:sz w:val="48"/>
                <w:szCs w:val="48"/>
              </w:rPr>
              <w:t>...................</w:t>
            </w:r>
            <w:r w:rsidR="00013793">
              <w:rPr>
                <w:b/>
                <w:bCs/>
                <w:color w:val="000000" w:themeColor="text1"/>
                <w:sz w:val="48"/>
                <w:szCs w:val="48"/>
              </w:rPr>
              <w:t>..</w:t>
            </w:r>
            <w:r w:rsidR="005F15AD" w:rsidRPr="005F15AD">
              <w:rPr>
                <w:b/>
                <w:bCs/>
                <w:color w:val="000000" w:themeColor="text1"/>
                <w:sz w:val="48"/>
                <w:szCs w:val="48"/>
              </w:rPr>
              <w:t>………</w:t>
            </w:r>
          </w:p>
          <w:p w14:paraId="0FE8AAD1" w14:textId="207A6AF5" w:rsidR="005F15AD" w:rsidRPr="005F15AD" w:rsidRDefault="00013793" w:rsidP="005F15AD">
            <w:pPr>
              <w:spacing w:after="80"/>
              <w:rPr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b/>
                <w:bCs/>
                <w:color w:val="000000" w:themeColor="text1"/>
                <w:sz w:val="48"/>
                <w:szCs w:val="48"/>
              </w:rPr>
              <w:t xml:space="preserve">Bent over </w:t>
            </w:r>
            <w:r w:rsidR="00AE2502">
              <w:rPr>
                <w:b/>
                <w:bCs/>
                <w:color w:val="000000" w:themeColor="text1"/>
                <w:sz w:val="48"/>
                <w:szCs w:val="48"/>
              </w:rPr>
              <w:t>tricep kickbacks…….</w:t>
            </w:r>
            <w:r w:rsidR="005F15AD" w:rsidRPr="005F15AD">
              <w:rPr>
                <w:b/>
                <w:bCs/>
                <w:color w:val="000000" w:themeColor="text1"/>
                <w:sz w:val="48"/>
                <w:szCs w:val="48"/>
              </w:rPr>
              <w:t>………</w:t>
            </w:r>
          </w:p>
          <w:p w14:paraId="6BEDDE67" w14:textId="46DA8ABD" w:rsidR="005F15AD" w:rsidRPr="005F15AD" w:rsidRDefault="00AE2502" w:rsidP="005F15AD">
            <w:pPr>
              <w:spacing w:after="80"/>
              <w:rPr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b/>
                <w:bCs/>
                <w:color w:val="000000" w:themeColor="text1"/>
                <w:sz w:val="48"/>
                <w:szCs w:val="48"/>
              </w:rPr>
              <w:t>Dumbbell Front raises……</w:t>
            </w:r>
            <w:r w:rsidR="005F15AD" w:rsidRPr="005F15AD">
              <w:rPr>
                <w:b/>
                <w:bCs/>
                <w:color w:val="000000" w:themeColor="text1"/>
                <w:sz w:val="48"/>
                <w:szCs w:val="48"/>
              </w:rPr>
              <w:t>…….…………</w:t>
            </w:r>
          </w:p>
          <w:p w14:paraId="28E82AE3" w14:textId="18D9954D" w:rsidR="00453F10" w:rsidRPr="00013793" w:rsidRDefault="00AE2502" w:rsidP="00013793">
            <w:pPr>
              <w:spacing w:after="120"/>
              <w:rPr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b/>
                <w:bCs/>
                <w:color w:val="000000" w:themeColor="text1"/>
                <w:sz w:val="48"/>
                <w:szCs w:val="48"/>
              </w:rPr>
              <w:t>Dumbbell Side raises…</w:t>
            </w:r>
            <w:r w:rsidR="00013793">
              <w:rPr>
                <w:b/>
                <w:bCs/>
                <w:color w:val="000000" w:themeColor="text1"/>
                <w:sz w:val="48"/>
                <w:szCs w:val="48"/>
              </w:rPr>
              <w:t>……</w:t>
            </w:r>
            <w:proofErr w:type="gramStart"/>
            <w:r w:rsidR="00013793">
              <w:rPr>
                <w:b/>
                <w:bCs/>
                <w:color w:val="000000" w:themeColor="text1"/>
                <w:sz w:val="48"/>
                <w:szCs w:val="48"/>
              </w:rPr>
              <w:t>…..</w:t>
            </w:r>
            <w:proofErr w:type="gramEnd"/>
            <w:r w:rsidR="005F15AD" w:rsidRPr="005F15AD">
              <w:rPr>
                <w:b/>
                <w:bCs/>
                <w:color w:val="000000" w:themeColor="text1"/>
                <w:sz w:val="48"/>
                <w:szCs w:val="48"/>
              </w:rPr>
              <w:t>……………</w:t>
            </w:r>
          </w:p>
        </w:tc>
        <w:tc>
          <w:tcPr>
            <w:tcW w:w="6480" w:type="dxa"/>
            <w:vMerge/>
          </w:tcPr>
          <w:p w14:paraId="6DC212BD" w14:textId="77777777" w:rsidR="004E5C13" w:rsidRDefault="004E5C13"/>
        </w:tc>
        <w:tc>
          <w:tcPr>
            <w:tcW w:w="20" w:type="dxa"/>
          </w:tcPr>
          <w:p w14:paraId="4955D96A" w14:textId="77777777" w:rsidR="004E5C13" w:rsidRDefault="004E5C13"/>
        </w:tc>
      </w:tr>
      <w:tr w:rsidR="00013793" w:rsidRPr="005F15AD" w14:paraId="5D4A3346" w14:textId="77777777" w:rsidTr="0079505E">
        <w:trPr>
          <w:gridAfter w:val="1"/>
          <w:wAfter w:w="20" w:type="dxa"/>
          <w:trHeight w:val="954"/>
        </w:trPr>
        <w:tc>
          <w:tcPr>
            <w:tcW w:w="11070" w:type="dxa"/>
            <w:gridSpan w:val="2"/>
          </w:tcPr>
          <w:p w14:paraId="55316B3A" w14:textId="77777777" w:rsidR="00013793" w:rsidRPr="005F15AD" w:rsidRDefault="00013793" w:rsidP="00D51E43">
            <w:pPr>
              <w:pStyle w:val="Heading2"/>
              <w:jc w:val="center"/>
              <w:rPr>
                <w:color w:val="000000" w:themeColor="text1"/>
                <w:sz w:val="80"/>
                <w:szCs w:val="80"/>
              </w:rPr>
            </w:pPr>
            <w:r w:rsidRPr="005F15AD">
              <w:rPr>
                <w:noProof/>
                <w:color w:val="000000" w:themeColor="text1"/>
                <w:lang w:val="en-AU" w:eastAsia="en-AU"/>
              </w:rPr>
              <w:lastRenderedPageBreak/>
              <w:drawing>
                <wp:anchor distT="0" distB="0" distL="114300" distR="114300" simplePos="0" relativeHeight="251694080" behindDoc="1" locked="0" layoutInCell="1" allowOverlap="1" wp14:anchorId="5675F2A1" wp14:editId="05E9DC64">
                  <wp:simplePos x="0" y="0"/>
                  <wp:positionH relativeFrom="column">
                    <wp:posOffset>5842</wp:posOffset>
                  </wp:positionH>
                  <wp:positionV relativeFrom="paragraph">
                    <wp:posOffset>505968</wp:posOffset>
                  </wp:positionV>
                  <wp:extent cx="1463040" cy="1048385"/>
                  <wp:effectExtent l="0" t="0" r="0" b="0"/>
                  <wp:wrapNone/>
                  <wp:docPr id="724069247" name="Graphic 12" descr="Dumbbell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605192" name="Graphic 1484605192" descr="Dumbbell outline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327500">
                            <a:off x="0" y="0"/>
                            <a:ext cx="1463040" cy="104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F15AD">
              <w:rPr>
                <w:color w:val="000000" w:themeColor="text1"/>
                <w:sz w:val="80"/>
                <w:szCs w:val="80"/>
              </w:rPr>
              <w:t>Arena fitness + fitness sisters spring challenge</w:t>
            </w:r>
          </w:p>
          <w:p w14:paraId="63EB8495" w14:textId="77777777" w:rsidR="00013793" w:rsidRPr="005F15AD" w:rsidRDefault="00013793" w:rsidP="00D51E43">
            <w:pPr>
              <w:pStyle w:val="Heading1"/>
              <w:jc w:val="center"/>
              <w:rPr>
                <w:rFonts w:asciiTheme="minorHAnsi" w:hAnsiTheme="minorHAnsi"/>
                <w:color w:val="000000" w:themeColor="text1"/>
                <w:sz w:val="56"/>
                <w:szCs w:val="56"/>
              </w:rPr>
            </w:pPr>
            <w:r w:rsidRPr="005F15AD">
              <w:rPr>
                <w:rFonts w:asciiTheme="minorHAnsi" w:hAnsiTheme="minorHAnsi"/>
                <w:color w:val="000000" w:themeColor="text1"/>
                <w:sz w:val="48"/>
                <w:szCs w:val="48"/>
              </w:rPr>
              <w:t>~</w:t>
            </w:r>
            <w:r w:rsidRPr="005F15AD">
              <w:rPr>
                <w:rFonts w:asciiTheme="minorHAnsi" w:hAnsiTheme="minorHAnsi"/>
                <w:color w:val="000000" w:themeColor="text1"/>
                <w:sz w:val="48"/>
                <w:szCs w:val="48"/>
                <w:u w:val="single"/>
              </w:rPr>
              <w:t>level one</w:t>
            </w:r>
            <w:r w:rsidRPr="005F15AD">
              <w:rPr>
                <w:rFonts w:asciiTheme="minorHAnsi" w:hAnsiTheme="minorHAnsi"/>
                <w:color w:val="000000" w:themeColor="text1"/>
                <w:sz w:val="48"/>
                <w:szCs w:val="48"/>
              </w:rPr>
              <w:t>~  Week~</w:t>
            </w:r>
            <w:r w:rsidRPr="005F15AD">
              <w:rPr>
                <w:rFonts w:asciiTheme="minorHAnsi" w:hAnsiTheme="minorHAnsi"/>
                <w:b w:val="0"/>
                <w:bCs/>
                <w:color w:val="000000" w:themeColor="text1"/>
                <w:sz w:val="48"/>
                <w:szCs w:val="48"/>
              </w:rPr>
              <w:t xml:space="preserve"> </w:t>
            </w:r>
            <w:r w:rsidRPr="005F15AD">
              <w:rPr>
                <w:rFonts w:asciiTheme="minorHAnsi" w:hAnsiTheme="minorHAnsi"/>
                <w:b w:val="0"/>
                <w:bCs/>
                <w:color w:val="000000" w:themeColor="text1"/>
                <w:sz w:val="48"/>
                <w:szCs w:val="48"/>
                <w:u w:val="single"/>
              </w:rPr>
              <w:t xml:space="preserve">            </w:t>
            </w:r>
            <w:r w:rsidRPr="005F15AD">
              <w:rPr>
                <w:rFonts w:asciiTheme="minorHAnsi" w:hAnsiTheme="minorHAnsi"/>
                <w:color w:val="000000" w:themeColor="text1"/>
                <w:sz w:val="48"/>
                <w:szCs w:val="48"/>
              </w:rPr>
              <w:t xml:space="preserve">  Date ~</w:t>
            </w:r>
            <w:r w:rsidRPr="005F15AD">
              <w:rPr>
                <w:rFonts w:asciiTheme="minorHAnsi" w:hAnsiTheme="minorHAnsi"/>
                <w:b w:val="0"/>
                <w:bCs/>
                <w:color w:val="000000" w:themeColor="text1"/>
                <w:sz w:val="48"/>
                <w:szCs w:val="48"/>
              </w:rPr>
              <w:t xml:space="preserve"> </w:t>
            </w:r>
            <w:r w:rsidRPr="005F15AD">
              <w:rPr>
                <w:rFonts w:asciiTheme="minorHAnsi" w:hAnsiTheme="minorHAnsi"/>
                <w:b w:val="0"/>
                <w:bCs/>
                <w:color w:val="000000" w:themeColor="text1"/>
                <w:sz w:val="48"/>
                <w:szCs w:val="48"/>
                <w:u w:val="single"/>
              </w:rPr>
              <w:t xml:space="preserve">           </w:t>
            </w:r>
            <w:r w:rsidRPr="005F15AD">
              <w:rPr>
                <w:rFonts w:asciiTheme="minorHAnsi" w:hAnsiTheme="minorHAnsi"/>
                <w:b w:val="0"/>
                <w:bCs/>
                <w:color w:val="000000" w:themeColor="text1"/>
                <w:sz w:val="2"/>
                <w:szCs w:val="2"/>
                <w:u w:val="single"/>
              </w:rPr>
              <w:t>.</w:t>
            </w:r>
          </w:p>
        </w:tc>
      </w:tr>
      <w:tr w:rsidR="00013793" w14:paraId="6FE89DC8" w14:textId="77777777" w:rsidTr="0079505E">
        <w:trPr>
          <w:trHeight w:val="954"/>
        </w:trPr>
        <w:tc>
          <w:tcPr>
            <w:tcW w:w="4590" w:type="dxa"/>
          </w:tcPr>
          <w:p w14:paraId="029DFAE5" w14:textId="77777777" w:rsidR="00013793" w:rsidRPr="005F15AD" w:rsidRDefault="00013793" w:rsidP="00D51E43">
            <w:pPr>
              <w:pStyle w:val="Heading1"/>
              <w:rPr>
                <w:sz w:val="88"/>
                <w:szCs w:val="88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96128" behindDoc="1" locked="0" layoutInCell="1" allowOverlap="1" wp14:anchorId="77B889E5" wp14:editId="7D8EFE6A">
                  <wp:simplePos x="0" y="0"/>
                  <wp:positionH relativeFrom="margin">
                    <wp:posOffset>-36576</wp:posOffset>
                  </wp:positionH>
                  <wp:positionV relativeFrom="page">
                    <wp:posOffset>500888</wp:posOffset>
                  </wp:positionV>
                  <wp:extent cx="1517904" cy="2807208"/>
                  <wp:effectExtent l="0" t="0" r="6350" b="0"/>
                  <wp:wrapNone/>
                  <wp:docPr id="1839508848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252108" name="Picture 491252108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224000"/>
                                    </a14:imgEffect>
                                    <a14:imgEffect>
                                      <a14:brightnessContrast contrast="-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6" t="36867" r="-1593" b="-640"/>
                          <a:stretch/>
                        </pic:blipFill>
                        <pic:spPr bwMode="auto">
                          <a:xfrm>
                            <a:off x="0" y="0"/>
                            <a:ext cx="1517904" cy="2807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8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117"/>
              <w:tblOverlap w:val="never"/>
              <w:tblW w:w="6332" w:type="dxa"/>
              <w:tblLook w:val="04A0" w:firstRow="1" w:lastRow="0" w:firstColumn="1" w:lastColumn="0" w:noHBand="0" w:noVBand="1"/>
            </w:tblPr>
            <w:tblGrid>
              <w:gridCol w:w="1037"/>
              <w:gridCol w:w="1037"/>
              <w:gridCol w:w="1037"/>
              <w:gridCol w:w="1037"/>
              <w:gridCol w:w="1040"/>
              <w:gridCol w:w="1144"/>
            </w:tblGrid>
            <w:tr w:rsidR="00013793" w14:paraId="12383148" w14:textId="77777777" w:rsidTr="0079505E">
              <w:trPr>
                <w:trHeight w:val="666"/>
              </w:trPr>
              <w:tc>
                <w:tcPr>
                  <w:tcW w:w="2074" w:type="dxa"/>
                  <w:gridSpan w:val="2"/>
                  <w:vAlign w:val="center"/>
                </w:tcPr>
                <w:p w14:paraId="01AEDD57" w14:textId="77777777" w:rsidR="00013793" w:rsidRDefault="00013793" w:rsidP="00D51E43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Set one</w:t>
                  </w:r>
                </w:p>
              </w:tc>
              <w:tc>
                <w:tcPr>
                  <w:tcW w:w="2074" w:type="dxa"/>
                  <w:gridSpan w:val="2"/>
                  <w:vAlign w:val="center"/>
                </w:tcPr>
                <w:p w14:paraId="2C6E0449" w14:textId="77777777" w:rsidR="00013793" w:rsidRDefault="00013793" w:rsidP="00D51E43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Set two</w:t>
                  </w:r>
                </w:p>
              </w:tc>
              <w:tc>
                <w:tcPr>
                  <w:tcW w:w="2184" w:type="dxa"/>
                  <w:gridSpan w:val="2"/>
                  <w:vAlign w:val="center"/>
                </w:tcPr>
                <w:p w14:paraId="13A73F68" w14:textId="77777777" w:rsidR="00013793" w:rsidRDefault="00013793" w:rsidP="00D51E43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Set three</w:t>
                  </w:r>
                </w:p>
              </w:tc>
            </w:tr>
            <w:tr w:rsidR="00013793" w14:paraId="48696AD2" w14:textId="77777777" w:rsidTr="0079505E">
              <w:trPr>
                <w:trHeight w:val="666"/>
              </w:trPr>
              <w:tc>
                <w:tcPr>
                  <w:tcW w:w="1037" w:type="dxa"/>
                  <w:vAlign w:val="center"/>
                </w:tcPr>
                <w:p w14:paraId="10C748FD" w14:textId="77777777" w:rsidR="00013793" w:rsidRDefault="00013793" w:rsidP="00D51E43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Light</w:t>
                  </w:r>
                </w:p>
                <w:p w14:paraId="4847BD5E" w14:textId="77777777" w:rsidR="00013793" w:rsidRDefault="00013793" w:rsidP="00D51E43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weight</w:t>
                  </w:r>
                </w:p>
              </w:tc>
              <w:tc>
                <w:tcPr>
                  <w:tcW w:w="1037" w:type="dxa"/>
                  <w:vAlign w:val="center"/>
                </w:tcPr>
                <w:p w14:paraId="0338A67B" w14:textId="77777777" w:rsidR="00013793" w:rsidRDefault="00013793" w:rsidP="00D51E43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reps</w:t>
                  </w:r>
                </w:p>
              </w:tc>
              <w:tc>
                <w:tcPr>
                  <w:tcW w:w="1037" w:type="dxa"/>
                  <w:vAlign w:val="center"/>
                </w:tcPr>
                <w:p w14:paraId="2F575C4E" w14:textId="77777777" w:rsidR="00013793" w:rsidRDefault="00013793" w:rsidP="00D51E43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Medium weight</w:t>
                  </w:r>
                </w:p>
              </w:tc>
              <w:tc>
                <w:tcPr>
                  <w:tcW w:w="1037" w:type="dxa"/>
                  <w:vAlign w:val="center"/>
                </w:tcPr>
                <w:p w14:paraId="457CE8D7" w14:textId="77777777" w:rsidR="00013793" w:rsidRDefault="00013793" w:rsidP="00D51E43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reps</w:t>
                  </w:r>
                </w:p>
              </w:tc>
              <w:tc>
                <w:tcPr>
                  <w:tcW w:w="1040" w:type="dxa"/>
                  <w:vAlign w:val="center"/>
                </w:tcPr>
                <w:p w14:paraId="63FD5C0A" w14:textId="77777777" w:rsidR="00013793" w:rsidRDefault="00013793" w:rsidP="00D51E43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heavy weight</w:t>
                  </w:r>
                </w:p>
              </w:tc>
              <w:tc>
                <w:tcPr>
                  <w:tcW w:w="1144" w:type="dxa"/>
                  <w:vAlign w:val="center"/>
                </w:tcPr>
                <w:p w14:paraId="09C0E6F8" w14:textId="77777777" w:rsidR="00013793" w:rsidRDefault="00013793" w:rsidP="00D51E43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reps</w:t>
                  </w:r>
                </w:p>
              </w:tc>
            </w:tr>
            <w:tr w:rsidR="00013793" w14:paraId="7D71B70A" w14:textId="77777777" w:rsidTr="0079505E">
              <w:trPr>
                <w:trHeight w:val="625"/>
              </w:trPr>
              <w:tc>
                <w:tcPr>
                  <w:tcW w:w="1037" w:type="dxa"/>
                </w:tcPr>
                <w:p w14:paraId="0F33D302" w14:textId="77777777" w:rsidR="00013793" w:rsidRDefault="00013793" w:rsidP="00D51E43"/>
              </w:tc>
              <w:tc>
                <w:tcPr>
                  <w:tcW w:w="1037" w:type="dxa"/>
                </w:tcPr>
                <w:p w14:paraId="5232A999" w14:textId="77777777" w:rsidR="00013793" w:rsidRDefault="00013793" w:rsidP="00D51E43"/>
              </w:tc>
              <w:tc>
                <w:tcPr>
                  <w:tcW w:w="1037" w:type="dxa"/>
                </w:tcPr>
                <w:p w14:paraId="7CA1436C" w14:textId="77777777" w:rsidR="00013793" w:rsidRDefault="00013793" w:rsidP="00D51E43"/>
              </w:tc>
              <w:tc>
                <w:tcPr>
                  <w:tcW w:w="1037" w:type="dxa"/>
                </w:tcPr>
                <w:p w14:paraId="51A47534" w14:textId="77777777" w:rsidR="00013793" w:rsidRDefault="00013793" w:rsidP="00D51E43"/>
              </w:tc>
              <w:tc>
                <w:tcPr>
                  <w:tcW w:w="1040" w:type="dxa"/>
                </w:tcPr>
                <w:p w14:paraId="2D31262E" w14:textId="77777777" w:rsidR="00013793" w:rsidRDefault="00013793" w:rsidP="00D51E43"/>
              </w:tc>
              <w:tc>
                <w:tcPr>
                  <w:tcW w:w="1144" w:type="dxa"/>
                </w:tcPr>
                <w:p w14:paraId="519287D4" w14:textId="77777777" w:rsidR="00013793" w:rsidRDefault="00013793" w:rsidP="00D51E43"/>
              </w:tc>
            </w:tr>
            <w:tr w:rsidR="00013793" w14:paraId="63C119A6" w14:textId="77777777" w:rsidTr="0079505E">
              <w:trPr>
                <w:trHeight w:val="666"/>
              </w:trPr>
              <w:tc>
                <w:tcPr>
                  <w:tcW w:w="1037" w:type="dxa"/>
                </w:tcPr>
                <w:p w14:paraId="0E87F179" w14:textId="77777777" w:rsidR="00013793" w:rsidRDefault="00013793" w:rsidP="00D51E43"/>
              </w:tc>
              <w:tc>
                <w:tcPr>
                  <w:tcW w:w="1037" w:type="dxa"/>
                </w:tcPr>
                <w:p w14:paraId="104765BC" w14:textId="77777777" w:rsidR="00013793" w:rsidRDefault="00013793" w:rsidP="00D51E43"/>
              </w:tc>
              <w:tc>
                <w:tcPr>
                  <w:tcW w:w="1037" w:type="dxa"/>
                </w:tcPr>
                <w:p w14:paraId="1E16884F" w14:textId="77777777" w:rsidR="00013793" w:rsidRDefault="00013793" w:rsidP="00D51E43"/>
              </w:tc>
              <w:tc>
                <w:tcPr>
                  <w:tcW w:w="1037" w:type="dxa"/>
                </w:tcPr>
                <w:p w14:paraId="6177FC37" w14:textId="77777777" w:rsidR="00013793" w:rsidRDefault="00013793" w:rsidP="00D51E43"/>
              </w:tc>
              <w:tc>
                <w:tcPr>
                  <w:tcW w:w="1040" w:type="dxa"/>
                </w:tcPr>
                <w:p w14:paraId="5313A8B0" w14:textId="77777777" w:rsidR="00013793" w:rsidRDefault="00013793" w:rsidP="00D51E43"/>
              </w:tc>
              <w:tc>
                <w:tcPr>
                  <w:tcW w:w="1144" w:type="dxa"/>
                </w:tcPr>
                <w:p w14:paraId="343B588E" w14:textId="77777777" w:rsidR="00013793" w:rsidRDefault="00013793" w:rsidP="00D51E43"/>
              </w:tc>
            </w:tr>
            <w:tr w:rsidR="00013793" w14:paraId="20D31B5E" w14:textId="77777777" w:rsidTr="0079505E">
              <w:trPr>
                <w:trHeight w:val="625"/>
              </w:trPr>
              <w:tc>
                <w:tcPr>
                  <w:tcW w:w="1037" w:type="dxa"/>
                </w:tcPr>
                <w:p w14:paraId="0201DBE3" w14:textId="77777777" w:rsidR="00013793" w:rsidRDefault="00013793" w:rsidP="00D51E43"/>
              </w:tc>
              <w:tc>
                <w:tcPr>
                  <w:tcW w:w="1037" w:type="dxa"/>
                </w:tcPr>
                <w:p w14:paraId="1C5D3A21" w14:textId="77777777" w:rsidR="00013793" w:rsidRDefault="00013793" w:rsidP="00D51E43"/>
              </w:tc>
              <w:tc>
                <w:tcPr>
                  <w:tcW w:w="1037" w:type="dxa"/>
                </w:tcPr>
                <w:p w14:paraId="3F8BD357" w14:textId="77777777" w:rsidR="00013793" w:rsidRDefault="00013793" w:rsidP="00D51E43"/>
              </w:tc>
              <w:tc>
                <w:tcPr>
                  <w:tcW w:w="1037" w:type="dxa"/>
                </w:tcPr>
                <w:p w14:paraId="723788CB" w14:textId="77777777" w:rsidR="00013793" w:rsidRDefault="00013793" w:rsidP="00D51E43"/>
              </w:tc>
              <w:tc>
                <w:tcPr>
                  <w:tcW w:w="1040" w:type="dxa"/>
                </w:tcPr>
                <w:p w14:paraId="5787CBEE" w14:textId="77777777" w:rsidR="00013793" w:rsidRDefault="00013793" w:rsidP="00D51E43"/>
              </w:tc>
              <w:tc>
                <w:tcPr>
                  <w:tcW w:w="1144" w:type="dxa"/>
                </w:tcPr>
                <w:p w14:paraId="0FA750CA" w14:textId="77777777" w:rsidR="00013793" w:rsidRDefault="00013793" w:rsidP="00D51E43"/>
              </w:tc>
            </w:tr>
            <w:tr w:rsidR="00013793" w14:paraId="411BA376" w14:textId="77777777" w:rsidTr="0079505E">
              <w:trPr>
                <w:trHeight w:val="666"/>
              </w:trPr>
              <w:tc>
                <w:tcPr>
                  <w:tcW w:w="1037" w:type="dxa"/>
                </w:tcPr>
                <w:p w14:paraId="5DCDB1A6" w14:textId="77777777" w:rsidR="00013793" w:rsidRDefault="00013793" w:rsidP="00D51E43"/>
              </w:tc>
              <w:tc>
                <w:tcPr>
                  <w:tcW w:w="1037" w:type="dxa"/>
                </w:tcPr>
                <w:p w14:paraId="3725189A" w14:textId="77777777" w:rsidR="00013793" w:rsidRDefault="00013793" w:rsidP="00D51E43"/>
              </w:tc>
              <w:tc>
                <w:tcPr>
                  <w:tcW w:w="1037" w:type="dxa"/>
                </w:tcPr>
                <w:p w14:paraId="252DA9FB" w14:textId="77777777" w:rsidR="00013793" w:rsidRDefault="00013793" w:rsidP="00D51E43"/>
              </w:tc>
              <w:tc>
                <w:tcPr>
                  <w:tcW w:w="1037" w:type="dxa"/>
                </w:tcPr>
                <w:p w14:paraId="63DEDA72" w14:textId="77777777" w:rsidR="00013793" w:rsidRDefault="00013793" w:rsidP="00D51E43"/>
              </w:tc>
              <w:tc>
                <w:tcPr>
                  <w:tcW w:w="1040" w:type="dxa"/>
                </w:tcPr>
                <w:p w14:paraId="776F4690" w14:textId="77777777" w:rsidR="00013793" w:rsidRDefault="00013793" w:rsidP="00D51E43"/>
              </w:tc>
              <w:tc>
                <w:tcPr>
                  <w:tcW w:w="1144" w:type="dxa"/>
                </w:tcPr>
                <w:p w14:paraId="02F30BE3" w14:textId="77777777" w:rsidR="00013793" w:rsidRDefault="00013793" w:rsidP="00D51E43"/>
              </w:tc>
            </w:tr>
            <w:tr w:rsidR="00013793" w14:paraId="6045E0F2" w14:textId="77777777" w:rsidTr="0079505E">
              <w:trPr>
                <w:trHeight w:val="625"/>
              </w:trPr>
              <w:tc>
                <w:tcPr>
                  <w:tcW w:w="2074" w:type="dxa"/>
                  <w:gridSpan w:val="2"/>
                  <w:vAlign w:val="center"/>
                </w:tcPr>
                <w:p w14:paraId="5C5AAED9" w14:textId="77777777" w:rsidR="00013793" w:rsidRDefault="00013793" w:rsidP="00D51E43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Set one</w:t>
                  </w:r>
                </w:p>
              </w:tc>
              <w:tc>
                <w:tcPr>
                  <w:tcW w:w="2074" w:type="dxa"/>
                  <w:gridSpan w:val="2"/>
                  <w:vAlign w:val="center"/>
                </w:tcPr>
                <w:p w14:paraId="1DF2A888" w14:textId="77777777" w:rsidR="00013793" w:rsidRDefault="00013793" w:rsidP="00D51E43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Set two</w:t>
                  </w:r>
                </w:p>
              </w:tc>
              <w:tc>
                <w:tcPr>
                  <w:tcW w:w="2184" w:type="dxa"/>
                  <w:gridSpan w:val="2"/>
                  <w:vAlign w:val="center"/>
                </w:tcPr>
                <w:p w14:paraId="013819E4" w14:textId="77777777" w:rsidR="00013793" w:rsidRDefault="00013793" w:rsidP="00D51E43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Set three</w:t>
                  </w:r>
                </w:p>
              </w:tc>
            </w:tr>
            <w:tr w:rsidR="00013793" w14:paraId="0E55C68D" w14:textId="77777777" w:rsidTr="0079505E">
              <w:trPr>
                <w:trHeight w:val="666"/>
              </w:trPr>
              <w:tc>
                <w:tcPr>
                  <w:tcW w:w="1037" w:type="dxa"/>
                  <w:vAlign w:val="center"/>
                </w:tcPr>
                <w:p w14:paraId="73D388B1" w14:textId="77777777" w:rsidR="00013793" w:rsidRDefault="00013793" w:rsidP="00D51E43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Light</w:t>
                  </w:r>
                </w:p>
                <w:p w14:paraId="152FDF5F" w14:textId="77777777" w:rsidR="00013793" w:rsidRDefault="00013793" w:rsidP="00D51E43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weight</w:t>
                  </w:r>
                </w:p>
              </w:tc>
              <w:tc>
                <w:tcPr>
                  <w:tcW w:w="1037" w:type="dxa"/>
                  <w:vAlign w:val="center"/>
                </w:tcPr>
                <w:p w14:paraId="6898F6BB" w14:textId="77777777" w:rsidR="00013793" w:rsidRDefault="00013793" w:rsidP="00D51E43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reps</w:t>
                  </w:r>
                </w:p>
              </w:tc>
              <w:tc>
                <w:tcPr>
                  <w:tcW w:w="1037" w:type="dxa"/>
                  <w:vAlign w:val="center"/>
                </w:tcPr>
                <w:p w14:paraId="4F3E5F1D" w14:textId="77777777" w:rsidR="00013793" w:rsidRDefault="00013793" w:rsidP="00D51E43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Medium weight</w:t>
                  </w:r>
                </w:p>
              </w:tc>
              <w:tc>
                <w:tcPr>
                  <w:tcW w:w="1037" w:type="dxa"/>
                  <w:vAlign w:val="center"/>
                </w:tcPr>
                <w:p w14:paraId="26D3CD0E" w14:textId="77777777" w:rsidR="00013793" w:rsidRDefault="00013793" w:rsidP="00D51E43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reps</w:t>
                  </w:r>
                </w:p>
              </w:tc>
              <w:tc>
                <w:tcPr>
                  <w:tcW w:w="1040" w:type="dxa"/>
                  <w:vAlign w:val="center"/>
                </w:tcPr>
                <w:p w14:paraId="266E4CAF" w14:textId="77777777" w:rsidR="00013793" w:rsidRDefault="00013793" w:rsidP="00D51E43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heavy weight</w:t>
                  </w:r>
                </w:p>
              </w:tc>
              <w:tc>
                <w:tcPr>
                  <w:tcW w:w="1144" w:type="dxa"/>
                  <w:vAlign w:val="center"/>
                </w:tcPr>
                <w:p w14:paraId="70808AB2" w14:textId="77777777" w:rsidR="00013793" w:rsidRDefault="00013793" w:rsidP="00D51E43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reps</w:t>
                  </w:r>
                </w:p>
              </w:tc>
            </w:tr>
            <w:tr w:rsidR="00013793" w14:paraId="7304AD26" w14:textId="77777777" w:rsidTr="0079505E">
              <w:trPr>
                <w:trHeight w:val="625"/>
              </w:trPr>
              <w:tc>
                <w:tcPr>
                  <w:tcW w:w="1037" w:type="dxa"/>
                </w:tcPr>
                <w:p w14:paraId="0BAEDAAE" w14:textId="77777777" w:rsidR="00013793" w:rsidRDefault="00013793" w:rsidP="00D51E43"/>
              </w:tc>
              <w:tc>
                <w:tcPr>
                  <w:tcW w:w="1037" w:type="dxa"/>
                </w:tcPr>
                <w:p w14:paraId="4E07F550" w14:textId="77777777" w:rsidR="00013793" w:rsidRDefault="00013793" w:rsidP="00D51E43"/>
              </w:tc>
              <w:tc>
                <w:tcPr>
                  <w:tcW w:w="1037" w:type="dxa"/>
                </w:tcPr>
                <w:p w14:paraId="225AEF6E" w14:textId="77777777" w:rsidR="00013793" w:rsidRDefault="00013793" w:rsidP="00D51E43"/>
              </w:tc>
              <w:tc>
                <w:tcPr>
                  <w:tcW w:w="1037" w:type="dxa"/>
                </w:tcPr>
                <w:p w14:paraId="15A021FC" w14:textId="77777777" w:rsidR="00013793" w:rsidRDefault="00013793" w:rsidP="00D51E43"/>
              </w:tc>
              <w:tc>
                <w:tcPr>
                  <w:tcW w:w="1040" w:type="dxa"/>
                </w:tcPr>
                <w:p w14:paraId="3B447DEA" w14:textId="77777777" w:rsidR="00013793" w:rsidRDefault="00013793" w:rsidP="00D51E43"/>
              </w:tc>
              <w:tc>
                <w:tcPr>
                  <w:tcW w:w="1144" w:type="dxa"/>
                </w:tcPr>
                <w:p w14:paraId="4D9F4AC8" w14:textId="77777777" w:rsidR="00013793" w:rsidRDefault="00013793" w:rsidP="00D51E43"/>
              </w:tc>
            </w:tr>
            <w:tr w:rsidR="00013793" w14:paraId="1785FA5D" w14:textId="77777777" w:rsidTr="0079505E">
              <w:trPr>
                <w:trHeight w:val="666"/>
              </w:trPr>
              <w:tc>
                <w:tcPr>
                  <w:tcW w:w="1037" w:type="dxa"/>
                </w:tcPr>
                <w:p w14:paraId="15738A7C" w14:textId="77777777" w:rsidR="00013793" w:rsidRDefault="00013793" w:rsidP="00D51E43"/>
              </w:tc>
              <w:tc>
                <w:tcPr>
                  <w:tcW w:w="1037" w:type="dxa"/>
                </w:tcPr>
                <w:p w14:paraId="0C947E4F" w14:textId="77777777" w:rsidR="00013793" w:rsidRDefault="00013793" w:rsidP="00D51E43"/>
              </w:tc>
              <w:tc>
                <w:tcPr>
                  <w:tcW w:w="1037" w:type="dxa"/>
                </w:tcPr>
                <w:p w14:paraId="37BE4636" w14:textId="77777777" w:rsidR="00013793" w:rsidRDefault="00013793" w:rsidP="00D51E43"/>
              </w:tc>
              <w:tc>
                <w:tcPr>
                  <w:tcW w:w="1037" w:type="dxa"/>
                </w:tcPr>
                <w:p w14:paraId="19985139" w14:textId="77777777" w:rsidR="00013793" w:rsidRDefault="00013793" w:rsidP="00D51E43"/>
              </w:tc>
              <w:tc>
                <w:tcPr>
                  <w:tcW w:w="1040" w:type="dxa"/>
                </w:tcPr>
                <w:p w14:paraId="0370B5C0" w14:textId="77777777" w:rsidR="00013793" w:rsidRDefault="00013793" w:rsidP="00D51E43"/>
              </w:tc>
              <w:tc>
                <w:tcPr>
                  <w:tcW w:w="1144" w:type="dxa"/>
                </w:tcPr>
                <w:p w14:paraId="15F94984" w14:textId="77777777" w:rsidR="00013793" w:rsidRDefault="00013793" w:rsidP="00D51E43"/>
              </w:tc>
            </w:tr>
            <w:tr w:rsidR="00013793" w14:paraId="13A74571" w14:textId="77777777" w:rsidTr="0079505E">
              <w:trPr>
                <w:trHeight w:val="625"/>
              </w:trPr>
              <w:tc>
                <w:tcPr>
                  <w:tcW w:w="1037" w:type="dxa"/>
                </w:tcPr>
                <w:p w14:paraId="09E2781D" w14:textId="77777777" w:rsidR="00013793" w:rsidRDefault="00013793" w:rsidP="00D51E43"/>
              </w:tc>
              <w:tc>
                <w:tcPr>
                  <w:tcW w:w="1037" w:type="dxa"/>
                </w:tcPr>
                <w:p w14:paraId="50269819" w14:textId="77777777" w:rsidR="00013793" w:rsidRDefault="00013793" w:rsidP="00D51E43"/>
              </w:tc>
              <w:tc>
                <w:tcPr>
                  <w:tcW w:w="1037" w:type="dxa"/>
                </w:tcPr>
                <w:p w14:paraId="73A5CD52" w14:textId="77777777" w:rsidR="00013793" w:rsidRDefault="00013793" w:rsidP="00D51E43"/>
              </w:tc>
              <w:tc>
                <w:tcPr>
                  <w:tcW w:w="1037" w:type="dxa"/>
                </w:tcPr>
                <w:p w14:paraId="3AC2C59D" w14:textId="77777777" w:rsidR="00013793" w:rsidRDefault="00013793" w:rsidP="00D51E43"/>
              </w:tc>
              <w:tc>
                <w:tcPr>
                  <w:tcW w:w="1040" w:type="dxa"/>
                </w:tcPr>
                <w:p w14:paraId="5D23F791" w14:textId="77777777" w:rsidR="00013793" w:rsidRDefault="00013793" w:rsidP="00D51E43"/>
              </w:tc>
              <w:tc>
                <w:tcPr>
                  <w:tcW w:w="1144" w:type="dxa"/>
                </w:tcPr>
                <w:p w14:paraId="47DD6638" w14:textId="77777777" w:rsidR="00013793" w:rsidRDefault="00013793" w:rsidP="00D51E43"/>
              </w:tc>
            </w:tr>
            <w:tr w:rsidR="00013793" w14:paraId="5229232E" w14:textId="77777777" w:rsidTr="0079505E">
              <w:trPr>
                <w:trHeight w:val="666"/>
              </w:trPr>
              <w:tc>
                <w:tcPr>
                  <w:tcW w:w="1037" w:type="dxa"/>
                </w:tcPr>
                <w:p w14:paraId="131FC463" w14:textId="77777777" w:rsidR="00013793" w:rsidRDefault="00013793" w:rsidP="00D51E43"/>
              </w:tc>
              <w:tc>
                <w:tcPr>
                  <w:tcW w:w="1037" w:type="dxa"/>
                </w:tcPr>
                <w:p w14:paraId="44BDD69E" w14:textId="77777777" w:rsidR="00013793" w:rsidRDefault="00013793" w:rsidP="00D51E43"/>
              </w:tc>
              <w:tc>
                <w:tcPr>
                  <w:tcW w:w="1037" w:type="dxa"/>
                </w:tcPr>
                <w:p w14:paraId="41DF3E45" w14:textId="77777777" w:rsidR="00013793" w:rsidRDefault="00013793" w:rsidP="00D51E43"/>
              </w:tc>
              <w:tc>
                <w:tcPr>
                  <w:tcW w:w="1037" w:type="dxa"/>
                </w:tcPr>
                <w:p w14:paraId="2C64B2DC" w14:textId="77777777" w:rsidR="00013793" w:rsidRDefault="00013793" w:rsidP="00D51E43"/>
              </w:tc>
              <w:tc>
                <w:tcPr>
                  <w:tcW w:w="1040" w:type="dxa"/>
                </w:tcPr>
                <w:p w14:paraId="2E2E7AF0" w14:textId="77777777" w:rsidR="00013793" w:rsidRDefault="00013793" w:rsidP="00D51E43"/>
              </w:tc>
              <w:tc>
                <w:tcPr>
                  <w:tcW w:w="1144" w:type="dxa"/>
                </w:tcPr>
                <w:p w14:paraId="482F1AEF" w14:textId="77777777" w:rsidR="00013793" w:rsidRDefault="00013793" w:rsidP="00D51E43"/>
              </w:tc>
            </w:tr>
            <w:tr w:rsidR="00013793" w14:paraId="59564C97" w14:textId="77777777" w:rsidTr="0079505E">
              <w:trPr>
                <w:trHeight w:val="625"/>
              </w:trPr>
              <w:tc>
                <w:tcPr>
                  <w:tcW w:w="2074" w:type="dxa"/>
                  <w:gridSpan w:val="2"/>
                  <w:vAlign w:val="center"/>
                </w:tcPr>
                <w:p w14:paraId="0F378C2E" w14:textId="77777777" w:rsidR="00013793" w:rsidRDefault="00013793" w:rsidP="00D51E43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Set one</w:t>
                  </w:r>
                </w:p>
              </w:tc>
              <w:tc>
                <w:tcPr>
                  <w:tcW w:w="2074" w:type="dxa"/>
                  <w:gridSpan w:val="2"/>
                  <w:vAlign w:val="center"/>
                </w:tcPr>
                <w:p w14:paraId="61098CD6" w14:textId="77777777" w:rsidR="00013793" w:rsidRDefault="00013793" w:rsidP="00D51E43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Set two</w:t>
                  </w:r>
                </w:p>
              </w:tc>
              <w:tc>
                <w:tcPr>
                  <w:tcW w:w="2184" w:type="dxa"/>
                  <w:gridSpan w:val="2"/>
                  <w:vAlign w:val="center"/>
                </w:tcPr>
                <w:p w14:paraId="466CDC90" w14:textId="77777777" w:rsidR="00013793" w:rsidRDefault="00013793" w:rsidP="00D51E43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Set three</w:t>
                  </w:r>
                </w:p>
              </w:tc>
            </w:tr>
            <w:tr w:rsidR="00013793" w14:paraId="504AE59E" w14:textId="77777777" w:rsidTr="0079505E">
              <w:trPr>
                <w:trHeight w:val="625"/>
              </w:trPr>
              <w:tc>
                <w:tcPr>
                  <w:tcW w:w="1037" w:type="dxa"/>
                  <w:vAlign w:val="center"/>
                </w:tcPr>
                <w:p w14:paraId="5EC5133F" w14:textId="77777777" w:rsidR="00013793" w:rsidRDefault="00013793" w:rsidP="00D51E43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Light</w:t>
                  </w:r>
                </w:p>
                <w:p w14:paraId="49804249" w14:textId="77777777" w:rsidR="00013793" w:rsidRDefault="00013793" w:rsidP="00D51E43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weight</w:t>
                  </w:r>
                </w:p>
              </w:tc>
              <w:tc>
                <w:tcPr>
                  <w:tcW w:w="1037" w:type="dxa"/>
                  <w:vAlign w:val="center"/>
                </w:tcPr>
                <w:p w14:paraId="587BC1A9" w14:textId="77777777" w:rsidR="00013793" w:rsidRDefault="00013793" w:rsidP="00D51E43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reps</w:t>
                  </w:r>
                </w:p>
              </w:tc>
              <w:tc>
                <w:tcPr>
                  <w:tcW w:w="1037" w:type="dxa"/>
                  <w:vAlign w:val="center"/>
                </w:tcPr>
                <w:p w14:paraId="1EC153C0" w14:textId="77777777" w:rsidR="00013793" w:rsidRDefault="00013793" w:rsidP="00D51E43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Medium weight</w:t>
                  </w:r>
                </w:p>
              </w:tc>
              <w:tc>
                <w:tcPr>
                  <w:tcW w:w="1037" w:type="dxa"/>
                  <w:vAlign w:val="center"/>
                </w:tcPr>
                <w:p w14:paraId="79B6C10B" w14:textId="77777777" w:rsidR="00013793" w:rsidRDefault="00013793" w:rsidP="00D51E43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reps</w:t>
                  </w:r>
                </w:p>
              </w:tc>
              <w:tc>
                <w:tcPr>
                  <w:tcW w:w="1040" w:type="dxa"/>
                  <w:vAlign w:val="center"/>
                </w:tcPr>
                <w:p w14:paraId="7318AA18" w14:textId="77777777" w:rsidR="00013793" w:rsidRDefault="00013793" w:rsidP="00D51E43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heavy weight</w:t>
                  </w:r>
                </w:p>
              </w:tc>
              <w:tc>
                <w:tcPr>
                  <w:tcW w:w="1144" w:type="dxa"/>
                  <w:vAlign w:val="center"/>
                </w:tcPr>
                <w:p w14:paraId="14425887" w14:textId="77777777" w:rsidR="00013793" w:rsidRDefault="00013793" w:rsidP="00D51E43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reps</w:t>
                  </w:r>
                </w:p>
              </w:tc>
            </w:tr>
            <w:tr w:rsidR="00013793" w14:paraId="06427022" w14:textId="77777777" w:rsidTr="0079505E">
              <w:trPr>
                <w:trHeight w:val="625"/>
              </w:trPr>
              <w:tc>
                <w:tcPr>
                  <w:tcW w:w="1037" w:type="dxa"/>
                </w:tcPr>
                <w:p w14:paraId="6457CF8A" w14:textId="77777777" w:rsidR="00013793" w:rsidRDefault="00013793" w:rsidP="00D51E43"/>
              </w:tc>
              <w:tc>
                <w:tcPr>
                  <w:tcW w:w="1037" w:type="dxa"/>
                </w:tcPr>
                <w:p w14:paraId="17C1C59D" w14:textId="77777777" w:rsidR="00013793" w:rsidRDefault="00013793" w:rsidP="00D51E43"/>
              </w:tc>
              <w:tc>
                <w:tcPr>
                  <w:tcW w:w="1037" w:type="dxa"/>
                </w:tcPr>
                <w:p w14:paraId="7FC6E1C3" w14:textId="77777777" w:rsidR="00013793" w:rsidRDefault="00013793" w:rsidP="00D51E43"/>
              </w:tc>
              <w:tc>
                <w:tcPr>
                  <w:tcW w:w="1037" w:type="dxa"/>
                </w:tcPr>
                <w:p w14:paraId="0BCFEBDB" w14:textId="77777777" w:rsidR="00013793" w:rsidRDefault="00013793" w:rsidP="00D51E43"/>
              </w:tc>
              <w:tc>
                <w:tcPr>
                  <w:tcW w:w="1040" w:type="dxa"/>
                </w:tcPr>
                <w:p w14:paraId="4297E755" w14:textId="77777777" w:rsidR="00013793" w:rsidRDefault="00013793" w:rsidP="00D51E43"/>
              </w:tc>
              <w:tc>
                <w:tcPr>
                  <w:tcW w:w="1144" w:type="dxa"/>
                </w:tcPr>
                <w:p w14:paraId="58927940" w14:textId="77777777" w:rsidR="00013793" w:rsidRDefault="00013793" w:rsidP="00D51E43"/>
              </w:tc>
            </w:tr>
            <w:tr w:rsidR="00013793" w14:paraId="5F9829FD" w14:textId="77777777" w:rsidTr="0079505E">
              <w:trPr>
                <w:trHeight w:val="625"/>
              </w:trPr>
              <w:tc>
                <w:tcPr>
                  <w:tcW w:w="1037" w:type="dxa"/>
                </w:tcPr>
                <w:p w14:paraId="3DD480B3" w14:textId="77777777" w:rsidR="00013793" w:rsidRDefault="00013793" w:rsidP="00D51E43"/>
              </w:tc>
              <w:tc>
                <w:tcPr>
                  <w:tcW w:w="1037" w:type="dxa"/>
                </w:tcPr>
                <w:p w14:paraId="1C5A1D49" w14:textId="77777777" w:rsidR="00013793" w:rsidRDefault="00013793" w:rsidP="00D51E43"/>
              </w:tc>
              <w:tc>
                <w:tcPr>
                  <w:tcW w:w="1037" w:type="dxa"/>
                </w:tcPr>
                <w:p w14:paraId="48222D38" w14:textId="77777777" w:rsidR="00013793" w:rsidRDefault="00013793" w:rsidP="00D51E43"/>
              </w:tc>
              <w:tc>
                <w:tcPr>
                  <w:tcW w:w="1037" w:type="dxa"/>
                </w:tcPr>
                <w:p w14:paraId="622DA3EB" w14:textId="77777777" w:rsidR="00013793" w:rsidRDefault="00013793" w:rsidP="00D51E43"/>
              </w:tc>
              <w:tc>
                <w:tcPr>
                  <w:tcW w:w="1040" w:type="dxa"/>
                </w:tcPr>
                <w:p w14:paraId="0BF661C4" w14:textId="77777777" w:rsidR="00013793" w:rsidRDefault="00013793" w:rsidP="00D51E43"/>
              </w:tc>
              <w:tc>
                <w:tcPr>
                  <w:tcW w:w="1144" w:type="dxa"/>
                </w:tcPr>
                <w:p w14:paraId="06114531" w14:textId="77777777" w:rsidR="00013793" w:rsidRDefault="00013793" w:rsidP="00D51E43"/>
              </w:tc>
            </w:tr>
            <w:tr w:rsidR="00013793" w14:paraId="6C15D32E" w14:textId="77777777" w:rsidTr="0079505E">
              <w:trPr>
                <w:trHeight w:val="625"/>
              </w:trPr>
              <w:tc>
                <w:tcPr>
                  <w:tcW w:w="1037" w:type="dxa"/>
                </w:tcPr>
                <w:p w14:paraId="6B8FA9CC" w14:textId="77777777" w:rsidR="00013793" w:rsidRDefault="00013793" w:rsidP="00D51E43"/>
              </w:tc>
              <w:tc>
                <w:tcPr>
                  <w:tcW w:w="1037" w:type="dxa"/>
                </w:tcPr>
                <w:p w14:paraId="0171DD9E" w14:textId="77777777" w:rsidR="00013793" w:rsidRDefault="00013793" w:rsidP="00D51E43"/>
              </w:tc>
              <w:tc>
                <w:tcPr>
                  <w:tcW w:w="1037" w:type="dxa"/>
                </w:tcPr>
                <w:p w14:paraId="084F9619" w14:textId="77777777" w:rsidR="00013793" w:rsidRDefault="00013793" w:rsidP="00D51E43"/>
              </w:tc>
              <w:tc>
                <w:tcPr>
                  <w:tcW w:w="1037" w:type="dxa"/>
                </w:tcPr>
                <w:p w14:paraId="703DEA30" w14:textId="77777777" w:rsidR="00013793" w:rsidRDefault="00013793" w:rsidP="00D51E43"/>
              </w:tc>
              <w:tc>
                <w:tcPr>
                  <w:tcW w:w="1040" w:type="dxa"/>
                </w:tcPr>
                <w:p w14:paraId="124E261E" w14:textId="77777777" w:rsidR="00013793" w:rsidRDefault="00013793" w:rsidP="00D51E43"/>
              </w:tc>
              <w:tc>
                <w:tcPr>
                  <w:tcW w:w="1144" w:type="dxa"/>
                </w:tcPr>
                <w:p w14:paraId="5B1913B4" w14:textId="77777777" w:rsidR="00013793" w:rsidRDefault="00013793" w:rsidP="00D51E43"/>
              </w:tc>
            </w:tr>
            <w:tr w:rsidR="00013793" w14:paraId="56C1456F" w14:textId="77777777" w:rsidTr="0079505E">
              <w:trPr>
                <w:trHeight w:val="625"/>
              </w:trPr>
              <w:tc>
                <w:tcPr>
                  <w:tcW w:w="1037" w:type="dxa"/>
                </w:tcPr>
                <w:p w14:paraId="1C53700B" w14:textId="77777777" w:rsidR="00013793" w:rsidRDefault="00013793" w:rsidP="00D51E43"/>
              </w:tc>
              <w:tc>
                <w:tcPr>
                  <w:tcW w:w="1037" w:type="dxa"/>
                </w:tcPr>
                <w:p w14:paraId="47FE11DD" w14:textId="77777777" w:rsidR="00013793" w:rsidRDefault="00013793" w:rsidP="00D51E43"/>
              </w:tc>
              <w:tc>
                <w:tcPr>
                  <w:tcW w:w="1037" w:type="dxa"/>
                </w:tcPr>
                <w:p w14:paraId="79002A24" w14:textId="77777777" w:rsidR="00013793" w:rsidRDefault="00013793" w:rsidP="00D51E43"/>
              </w:tc>
              <w:tc>
                <w:tcPr>
                  <w:tcW w:w="1037" w:type="dxa"/>
                </w:tcPr>
                <w:p w14:paraId="165DA5A3" w14:textId="77777777" w:rsidR="00013793" w:rsidRDefault="00013793" w:rsidP="00D51E43"/>
              </w:tc>
              <w:tc>
                <w:tcPr>
                  <w:tcW w:w="1040" w:type="dxa"/>
                </w:tcPr>
                <w:p w14:paraId="21A809C0" w14:textId="77777777" w:rsidR="00013793" w:rsidRDefault="00013793" w:rsidP="00D51E43"/>
              </w:tc>
              <w:tc>
                <w:tcPr>
                  <w:tcW w:w="1144" w:type="dxa"/>
                </w:tcPr>
                <w:p w14:paraId="468AD2AE" w14:textId="77777777" w:rsidR="00013793" w:rsidRDefault="00013793" w:rsidP="00D51E43"/>
              </w:tc>
            </w:tr>
          </w:tbl>
          <w:p w14:paraId="4F91A690" w14:textId="77777777" w:rsidR="00013793" w:rsidRPr="00416723" w:rsidRDefault="00013793" w:rsidP="00D51E43">
            <w:pPr>
              <w:jc w:val="center"/>
              <w:rPr>
                <w:b/>
                <w:bCs/>
              </w:rPr>
            </w:pPr>
          </w:p>
        </w:tc>
        <w:tc>
          <w:tcPr>
            <w:tcW w:w="20" w:type="dxa"/>
          </w:tcPr>
          <w:p w14:paraId="21AFCA17" w14:textId="77777777" w:rsidR="00013793" w:rsidRDefault="00013793" w:rsidP="00D51E43">
            <w:pPr>
              <w:pStyle w:val="Heading1"/>
              <w:jc w:val="center"/>
            </w:pPr>
          </w:p>
        </w:tc>
      </w:tr>
      <w:tr w:rsidR="00013793" w14:paraId="1DBF17DB" w14:textId="77777777" w:rsidTr="0079505E">
        <w:trPr>
          <w:trHeight w:val="97"/>
        </w:trPr>
        <w:tc>
          <w:tcPr>
            <w:tcW w:w="4590" w:type="dxa"/>
          </w:tcPr>
          <w:p w14:paraId="49FA0228" w14:textId="7F2C2CDA" w:rsidR="00013793" w:rsidRPr="005F15AD" w:rsidRDefault="00013793" w:rsidP="00D51E43">
            <w:pPr>
              <w:spacing w:after="120"/>
              <w:rPr>
                <w:b/>
                <w:bCs/>
                <w:color w:val="000000" w:themeColor="text1"/>
                <w:sz w:val="52"/>
                <w:szCs w:val="52"/>
                <w:u w:val="single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95104" behindDoc="1" locked="0" layoutInCell="1" allowOverlap="1" wp14:anchorId="71C31BD2" wp14:editId="650F361B">
                  <wp:simplePos x="0" y="0"/>
                  <wp:positionH relativeFrom="margin">
                    <wp:posOffset>1286256</wp:posOffset>
                  </wp:positionH>
                  <wp:positionV relativeFrom="page">
                    <wp:posOffset>-174879</wp:posOffset>
                  </wp:positionV>
                  <wp:extent cx="1522059" cy="2802255"/>
                  <wp:effectExtent l="0" t="0" r="2540" b="0"/>
                  <wp:wrapNone/>
                  <wp:docPr id="250231038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252108" name="Picture 491252108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224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6" t="36867" r="-1593" b="-640"/>
                          <a:stretch/>
                        </pic:blipFill>
                        <pic:spPr bwMode="auto">
                          <a:xfrm>
                            <a:off x="0" y="0"/>
                            <a:ext cx="1561139" cy="2874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F15AD">
              <w:rPr>
                <w:b/>
                <w:bCs/>
                <w:color w:val="000000" w:themeColor="text1"/>
                <w:sz w:val="52"/>
                <w:szCs w:val="52"/>
                <w:u w:val="single"/>
              </w:rPr>
              <w:t xml:space="preserve">DAY </w:t>
            </w:r>
            <w:r w:rsidR="00AE2502">
              <w:rPr>
                <w:b/>
                <w:bCs/>
                <w:color w:val="000000" w:themeColor="text1"/>
                <w:sz w:val="52"/>
                <w:szCs w:val="52"/>
                <w:u w:val="single"/>
              </w:rPr>
              <w:t>four- upper &amp; lower back</w:t>
            </w:r>
            <w:r w:rsidRPr="005F15AD">
              <w:rPr>
                <w:b/>
                <w:bCs/>
                <w:color w:val="000000" w:themeColor="text1"/>
                <w:sz w:val="52"/>
                <w:szCs w:val="52"/>
                <w:u w:val="single"/>
              </w:rPr>
              <w:t xml:space="preserve">   </w:t>
            </w:r>
          </w:p>
          <w:p w14:paraId="0D92F68B" w14:textId="77777777" w:rsidR="00AE2502" w:rsidRPr="005F15AD" w:rsidRDefault="00AE2502" w:rsidP="00AE2502">
            <w:pPr>
              <w:spacing w:after="120"/>
              <w:rPr>
                <w:b/>
                <w:bCs/>
                <w:color w:val="000000" w:themeColor="text1"/>
                <w:sz w:val="48"/>
                <w:szCs w:val="48"/>
              </w:rPr>
            </w:pPr>
            <w:r w:rsidRPr="005F15AD">
              <w:rPr>
                <w:b/>
                <w:bCs/>
                <w:color w:val="000000" w:themeColor="text1"/>
                <w:sz w:val="48"/>
                <w:szCs w:val="48"/>
              </w:rPr>
              <w:t>S</w:t>
            </w:r>
            <w:r>
              <w:rPr>
                <w:b/>
                <w:bCs/>
                <w:color w:val="000000" w:themeColor="text1"/>
                <w:sz w:val="48"/>
                <w:szCs w:val="48"/>
              </w:rPr>
              <w:t>tanding band pull-apar</w:t>
            </w:r>
            <w:r w:rsidRPr="005F15AD">
              <w:rPr>
                <w:b/>
                <w:bCs/>
                <w:color w:val="000000" w:themeColor="text1"/>
                <w:sz w:val="48"/>
                <w:szCs w:val="48"/>
              </w:rPr>
              <w:t>ts</w:t>
            </w:r>
            <w:r>
              <w:rPr>
                <w:b/>
                <w:bCs/>
                <w:color w:val="000000" w:themeColor="text1"/>
                <w:sz w:val="48"/>
                <w:szCs w:val="48"/>
              </w:rPr>
              <w:t>…...</w:t>
            </w:r>
            <w:r w:rsidRPr="005F15AD">
              <w:rPr>
                <w:b/>
                <w:bCs/>
                <w:color w:val="000000" w:themeColor="text1"/>
                <w:sz w:val="48"/>
                <w:szCs w:val="48"/>
              </w:rPr>
              <w:t>………</w:t>
            </w:r>
          </w:p>
          <w:p w14:paraId="25429269" w14:textId="77777777" w:rsidR="00AE2502" w:rsidRPr="005F15AD" w:rsidRDefault="00AE2502" w:rsidP="00AE2502">
            <w:pPr>
              <w:spacing w:after="80"/>
              <w:rPr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b/>
                <w:bCs/>
                <w:color w:val="000000" w:themeColor="text1"/>
                <w:sz w:val="48"/>
                <w:szCs w:val="48"/>
              </w:rPr>
              <w:t>Bent over narrow rows</w:t>
            </w:r>
            <w:r w:rsidRPr="005F15AD">
              <w:rPr>
                <w:b/>
                <w:bCs/>
                <w:color w:val="000000" w:themeColor="text1"/>
                <w:sz w:val="48"/>
                <w:szCs w:val="48"/>
              </w:rPr>
              <w:t>…………………</w:t>
            </w:r>
          </w:p>
          <w:p w14:paraId="06AA84C4" w14:textId="4309E286" w:rsidR="00AE2502" w:rsidRPr="005F15AD" w:rsidRDefault="00AE2502" w:rsidP="00AE2502">
            <w:pPr>
              <w:spacing w:after="80"/>
              <w:rPr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b/>
                <w:bCs/>
                <w:color w:val="000000" w:themeColor="text1"/>
                <w:sz w:val="48"/>
                <w:szCs w:val="48"/>
              </w:rPr>
              <w:t xml:space="preserve">Prone </w:t>
            </w:r>
            <w:proofErr w:type="spellStart"/>
            <w:r>
              <w:rPr>
                <w:b/>
                <w:bCs/>
                <w:color w:val="000000" w:themeColor="text1"/>
                <w:sz w:val="48"/>
                <w:szCs w:val="48"/>
              </w:rPr>
              <w:t>supermans</w:t>
            </w:r>
            <w:proofErr w:type="spellEnd"/>
            <w:r w:rsidRPr="005F15AD">
              <w:rPr>
                <w:b/>
                <w:bCs/>
                <w:color w:val="000000" w:themeColor="text1"/>
                <w:sz w:val="48"/>
                <w:szCs w:val="48"/>
              </w:rPr>
              <w:t>…………………….…………</w:t>
            </w:r>
            <w:r w:rsidR="00CD11A2">
              <w:rPr>
                <w:b/>
                <w:bCs/>
                <w:color w:val="000000" w:themeColor="text1"/>
                <w:sz w:val="48"/>
                <w:szCs w:val="48"/>
              </w:rPr>
              <w:t>.</w:t>
            </w:r>
          </w:p>
          <w:p w14:paraId="037F04FD" w14:textId="64BA36FD" w:rsidR="00013793" w:rsidRPr="005F15AD" w:rsidRDefault="00013793" w:rsidP="00D51E43">
            <w:pPr>
              <w:spacing w:after="120"/>
              <w:rPr>
                <w:b/>
                <w:bCs/>
                <w:color w:val="000000" w:themeColor="text1"/>
                <w:sz w:val="48"/>
                <w:szCs w:val="48"/>
              </w:rPr>
            </w:pPr>
            <w:r w:rsidRPr="005F15AD">
              <w:rPr>
                <w:b/>
                <w:bCs/>
                <w:color w:val="000000" w:themeColor="text1"/>
                <w:sz w:val="48"/>
                <w:szCs w:val="48"/>
              </w:rPr>
              <w:t xml:space="preserve">Bent over </w:t>
            </w:r>
            <w:r w:rsidR="00AE2502">
              <w:rPr>
                <w:b/>
                <w:bCs/>
                <w:color w:val="000000" w:themeColor="text1"/>
                <w:sz w:val="48"/>
                <w:szCs w:val="48"/>
              </w:rPr>
              <w:t>wide rows………...</w:t>
            </w:r>
            <w:r w:rsidRPr="005F15AD">
              <w:rPr>
                <w:b/>
                <w:bCs/>
                <w:color w:val="000000" w:themeColor="text1"/>
                <w:sz w:val="48"/>
                <w:szCs w:val="48"/>
              </w:rPr>
              <w:t>………</w:t>
            </w:r>
            <w:proofErr w:type="gramStart"/>
            <w:r w:rsidRPr="005F15AD">
              <w:rPr>
                <w:b/>
                <w:bCs/>
                <w:color w:val="000000" w:themeColor="text1"/>
                <w:sz w:val="48"/>
                <w:szCs w:val="48"/>
              </w:rPr>
              <w:t>…</w:t>
            </w:r>
            <w:r w:rsidR="00CD11A2">
              <w:rPr>
                <w:b/>
                <w:bCs/>
                <w:color w:val="000000" w:themeColor="text1"/>
                <w:sz w:val="48"/>
                <w:szCs w:val="48"/>
              </w:rPr>
              <w:t>..</w:t>
            </w:r>
            <w:proofErr w:type="gramEnd"/>
            <w:r w:rsidRPr="005F15AD">
              <w:rPr>
                <w:b/>
                <w:bCs/>
                <w:color w:val="000000" w:themeColor="text1"/>
                <w:sz w:val="48"/>
                <w:szCs w:val="48"/>
              </w:rPr>
              <w:t>…</w:t>
            </w:r>
          </w:p>
          <w:p w14:paraId="3AEF20AC" w14:textId="77777777" w:rsidR="00013793" w:rsidRPr="005F15AD" w:rsidRDefault="00013793" w:rsidP="00D51E43">
            <w:pPr>
              <w:spacing w:after="40"/>
              <w:rPr>
                <w:b/>
                <w:bCs/>
                <w:color w:val="000000" w:themeColor="text1"/>
                <w:sz w:val="52"/>
                <w:szCs w:val="52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98176" behindDoc="1" locked="0" layoutInCell="1" allowOverlap="1" wp14:anchorId="139B9C87" wp14:editId="53D09E0A">
                  <wp:simplePos x="0" y="0"/>
                  <wp:positionH relativeFrom="margin">
                    <wp:posOffset>-36555</wp:posOffset>
                  </wp:positionH>
                  <wp:positionV relativeFrom="page">
                    <wp:posOffset>2403983</wp:posOffset>
                  </wp:positionV>
                  <wp:extent cx="1517904" cy="2807208"/>
                  <wp:effectExtent l="0" t="0" r="6350" b="0"/>
                  <wp:wrapNone/>
                  <wp:docPr id="969839327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252108" name="Picture 491252108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224000"/>
                                    </a14:imgEffect>
                                    <a14:imgEffect>
                                      <a14:brightnessContrast contrast="-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6" t="36867" r="-1593" b="-640"/>
                          <a:stretch/>
                        </pic:blipFill>
                        <pic:spPr bwMode="auto">
                          <a:xfrm>
                            <a:off x="0" y="0"/>
                            <a:ext cx="1517904" cy="2807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97152" behindDoc="1" locked="0" layoutInCell="1" allowOverlap="1" wp14:anchorId="054BCBEA" wp14:editId="47DA8129">
                  <wp:simplePos x="0" y="0"/>
                  <wp:positionH relativeFrom="margin">
                    <wp:posOffset>1304544</wp:posOffset>
                  </wp:positionH>
                  <wp:positionV relativeFrom="page">
                    <wp:posOffset>2403983</wp:posOffset>
                  </wp:positionV>
                  <wp:extent cx="1517904" cy="2807208"/>
                  <wp:effectExtent l="0" t="0" r="6350" b="0"/>
                  <wp:wrapNone/>
                  <wp:docPr id="673420686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252108" name="Picture 491252108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224000"/>
                                    </a14:imgEffect>
                                    <a14:imgEffect>
                                      <a14:brightnessContrast contrast="-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6" t="36867" r="-1593" b="-640"/>
                          <a:stretch/>
                        </pic:blipFill>
                        <pic:spPr bwMode="auto">
                          <a:xfrm>
                            <a:off x="0" y="0"/>
                            <a:ext cx="1517904" cy="2807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C53A42" w14:textId="7E3C135E" w:rsidR="00013793" w:rsidRPr="005F15AD" w:rsidRDefault="00013793" w:rsidP="00D51E43">
            <w:pPr>
              <w:spacing w:after="120"/>
              <w:rPr>
                <w:b/>
                <w:bCs/>
                <w:color w:val="000000" w:themeColor="text1"/>
                <w:sz w:val="52"/>
                <w:szCs w:val="52"/>
                <w:u w:val="single"/>
              </w:rPr>
            </w:pPr>
            <w:r w:rsidRPr="005F15AD">
              <w:rPr>
                <w:b/>
                <w:bCs/>
                <w:color w:val="000000" w:themeColor="text1"/>
                <w:sz w:val="52"/>
                <w:szCs w:val="52"/>
                <w:u w:val="single"/>
              </w:rPr>
              <w:t xml:space="preserve">DAY </w:t>
            </w:r>
            <w:r w:rsidR="00AE2502">
              <w:rPr>
                <w:b/>
                <w:bCs/>
                <w:color w:val="000000" w:themeColor="text1"/>
                <w:sz w:val="52"/>
                <w:szCs w:val="52"/>
                <w:u w:val="single"/>
              </w:rPr>
              <w:t>five – glutes                 .</w:t>
            </w:r>
            <w:r w:rsidRPr="005F15AD">
              <w:rPr>
                <w:b/>
                <w:bCs/>
                <w:color w:val="000000" w:themeColor="text1"/>
                <w:sz w:val="52"/>
                <w:szCs w:val="52"/>
                <w:u w:val="single"/>
              </w:rPr>
              <w:t xml:space="preserve">   </w:t>
            </w:r>
          </w:p>
          <w:p w14:paraId="6358AC4C" w14:textId="4B76CDD2" w:rsidR="00013793" w:rsidRPr="005F15AD" w:rsidRDefault="00013793" w:rsidP="00D51E43">
            <w:pPr>
              <w:spacing w:after="120"/>
              <w:rPr>
                <w:b/>
                <w:bCs/>
                <w:color w:val="000000" w:themeColor="text1"/>
                <w:sz w:val="48"/>
                <w:szCs w:val="48"/>
              </w:rPr>
            </w:pPr>
            <w:r w:rsidRPr="005F15AD">
              <w:rPr>
                <w:b/>
                <w:bCs/>
                <w:color w:val="000000" w:themeColor="text1"/>
                <w:sz w:val="48"/>
                <w:szCs w:val="48"/>
              </w:rPr>
              <w:t>S</w:t>
            </w:r>
            <w:r w:rsidR="00AE2502">
              <w:rPr>
                <w:b/>
                <w:bCs/>
                <w:color w:val="000000" w:themeColor="text1"/>
                <w:sz w:val="48"/>
                <w:szCs w:val="48"/>
              </w:rPr>
              <w:t>tanding band</w:t>
            </w:r>
            <w:r w:rsidR="00CD11A2">
              <w:rPr>
                <w:b/>
                <w:bCs/>
                <w:color w:val="000000" w:themeColor="text1"/>
                <w:sz w:val="48"/>
                <w:szCs w:val="48"/>
              </w:rPr>
              <w:t>ed</w:t>
            </w:r>
            <w:r w:rsidR="00AE2502">
              <w:rPr>
                <w:b/>
                <w:bCs/>
                <w:color w:val="000000" w:themeColor="text1"/>
                <w:sz w:val="48"/>
                <w:szCs w:val="48"/>
              </w:rPr>
              <w:t xml:space="preserve"> side leg lifts</w:t>
            </w:r>
            <w:r w:rsidRPr="005F15AD">
              <w:rPr>
                <w:b/>
                <w:bCs/>
                <w:color w:val="000000" w:themeColor="text1"/>
                <w:sz w:val="48"/>
                <w:szCs w:val="48"/>
              </w:rPr>
              <w:t>……</w:t>
            </w:r>
          </w:p>
          <w:p w14:paraId="5BD6D3E6" w14:textId="4B18D3B5" w:rsidR="00013793" w:rsidRPr="005F15AD" w:rsidRDefault="00AE2502" w:rsidP="00D51E43">
            <w:pPr>
              <w:spacing w:after="120"/>
              <w:rPr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b/>
                <w:bCs/>
                <w:color w:val="000000" w:themeColor="text1"/>
                <w:sz w:val="48"/>
                <w:szCs w:val="48"/>
              </w:rPr>
              <w:t>Standing band</w:t>
            </w:r>
            <w:r w:rsidR="00CD11A2">
              <w:rPr>
                <w:b/>
                <w:bCs/>
                <w:color w:val="000000" w:themeColor="text1"/>
                <w:sz w:val="48"/>
                <w:szCs w:val="48"/>
              </w:rPr>
              <w:t>ed</w:t>
            </w:r>
            <w:r>
              <w:rPr>
                <w:b/>
                <w:bCs/>
                <w:color w:val="000000" w:themeColor="text1"/>
                <w:sz w:val="48"/>
                <w:szCs w:val="48"/>
              </w:rPr>
              <w:t xml:space="preserve"> glute kickbacks</w:t>
            </w:r>
          </w:p>
          <w:p w14:paraId="5B8C0BCC" w14:textId="3AEA9E61" w:rsidR="00013793" w:rsidRPr="005F15AD" w:rsidRDefault="00AE2502" w:rsidP="00D51E43">
            <w:pPr>
              <w:spacing w:after="80"/>
              <w:rPr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b/>
                <w:bCs/>
                <w:color w:val="000000" w:themeColor="text1"/>
                <w:sz w:val="48"/>
                <w:szCs w:val="48"/>
              </w:rPr>
              <w:t>Side lying band</w:t>
            </w:r>
            <w:r w:rsidR="00CD11A2">
              <w:rPr>
                <w:b/>
                <w:bCs/>
                <w:color w:val="000000" w:themeColor="text1"/>
                <w:sz w:val="48"/>
                <w:szCs w:val="48"/>
              </w:rPr>
              <w:t>ed</w:t>
            </w:r>
            <w:r>
              <w:rPr>
                <w:b/>
                <w:bCs/>
                <w:color w:val="000000" w:themeColor="text1"/>
                <w:sz w:val="48"/>
                <w:szCs w:val="48"/>
              </w:rPr>
              <w:t xml:space="preserve"> clam shell</w:t>
            </w:r>
            <w:r w:rsidR="00CD11A2">
              <w:rPr>
                <w:b/>
                <w:bCs/>
                <w:color w:val="000000" w:themeColor="text1"/>
                <w:sz w:val="48"/>
                <w:szCs w:val="48"/>
              </w:rPr>
              <w:t>s…….</w:t>
            </w:r>
          </w:p>
          <w:p w14:paraId="26AD8ADF" w14:textId="1E51CBF3" w:rsidR="00013793" w:rsidRPr="005F15AD" w:rsidRDefault="00013793" w:rsidP="00D51E43">
            <w:pPr>
              <w:spacing w:after="120"/>
              <w:rPr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700224" behindDoc="1" locked="0" layoutInCell="1" allowOverlap="1" wp14:anchorId="2499E1BB" wp14:editId="3E7582A0">
                  <wp:simplePos x="0" y="0"/>
                  <wp:positionH relativeFrom="margin">
                    <wp:posOffset>-36576</wp:posOffset>
                  </wp:positionH>
                  <wp:positionV relativeFrom="page">
                    <wp:posOffset>4829556</wp:posOffset>
                  </wp:positionV>
                  <wp:extent cx="1517904" cy="2807208"/>
                  <wp:effectExtent l="0" t="0" r="6350" b="0"/>
                  <wp:wrapNone/>
                  <wp:docPr id="1999148965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252108" name="Picture 491252108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224000"/>
                                    </a14:imgEffect>
                                    <a14:imgEffect>
                                      <a14:brightnessContrast contrast="-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6" t="36867" r="-1593" b="-640"/>
                          <a:stretch/>
                        </pic:blipFill>
                        <pic:spPr bwMode="auto">
                          <a:xfrm>
                            <a:off x="0" y="0"/>
                            <a:ext cx="1517904" cy="2807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99200" behindDoc="1" locked="0" layoutInCell="1" allowOverlap="1" wp14:anchorId="3D20F6BD" wp14:editId="34A6767F">
                  <wp:simplePos x="0" y="0"/>
                  <wp:positionH relativeFrom="margin">
                    <wp:posOffset>1292373</wp:posOffset>
                  </wp:positionH>
                  <wp:positionV relativeFrom="page">
                    <wp:posOffset>4806823</wp:posOffset>
                  </wp:positionV>
                  <wp:extent cx="1517904" cy="2807208"/>
                  <wp:effectExtent l="0" t="0" r="6350" b="0"/>
                  <wp:wrapNone/>
                  <wp:docPr id="39516044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252108" name="Picture 491252108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224000"/>
                                    </a14:imgEffect>
                                    <a14:imgEffect>
                                      <a14:brightnessContrast contrast="-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6" t="36867" r="-1593" b="-640"/>
                          <a:stretch/>
                        </pic:blipFill>
                        <pic:spPr bwMode="auto">
                          <a:xfrm>
                            <a:off x="0" y="0"/>
                            <a:ext cx="1517904" cy="2807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F15AD">
              <w:rPr>
                <w:b/>
                <w:bCs/>
                <w:color w:val="000000" w:themeColor="text1"/>
                <w:sz w:val="48"/>
                <w:szCs w:val="48"/>
              </w:rPr>
              <w:t xml:space="preserve">Supine </w:t>
            </w:r>
            <w:r w:rsidR="00CD11A2">
              <w:rPr>
                <w:b/>
                <w:bCs/>
                <w:color w:val="000000" w:themeColor="text1"/>
                <w:sz w:val="48"/>
                <w:szCs w:val="48"/>
              </w:rPr>
              <w:t>banded hip thrusts</w:t>
            </w:r>
            <w:r w:rsidRPr="005F15AD">
              <w:rPr>
                <w:b/>
                <w:bCs/>
                <w:color w:val="000000" w:themeColor="text1"/>
                <w:sz w:val="48"/>
                <w:szCs w:val="48"/>
              </w:rPr>
              <w:t>…………</w:t>
            </w:r>
            <w:proofErr w:type="gramStart"/>
            <w:r w:rsidRPr="005F15AD">
              <w:rPr>
                <w:b/>
                <w:bCs/>
                <w:color w:val="000000" w:themeColor="text1"/>
                <w:sz w:val="48"/>
                <w:szCs w:val="48"/>
              </w:rPr>
              <w:t>…</w:t>
            </w:r>
            <w:r w:rsidR="00CD11A2">
              <w:rPr>
                <w:b/>
                <w:bCs/>
                <w:color w:val="000000" w:themeColor="text1"/>
                <w:sz w:val="48"/>
                <w:szCs w:val="48"/>
              </w:rPr>
              <w:t>..</w:t>
            </w:r>
            <w:proofErr w:type="gramEnd"/>
          </w:p>
          <w:p w14:paraId="6AB546DB" w14:textId="77777777" w:rsidR="00013793" w:rsidRPr="005F15AD" w:rsidRDefault="00013793" w:rsidP="00D51E43">
            <w:pPr>
              <w:spacing w:after="40"/>
              <w:rPr>
                <w:b/>
                <w:bCs/>
                <w:color w:val="000000" w:themeColor="text1"/>
                <w:sz w:val="48"/>
                <w:szCs w:val="48"/>
              </w:rPr>
            </w:pPr>
          </w:p>
          <w:p w14:paraId="476C2217" w14:textId="40E7C9C6" w:rsidR="00013793" w:rsidRPr="005F15AD" w:rsidRDefault="00013793" w:rsidP="00D51E43">
            <w:pPr>
              <w:spacing w:after="120"/>
              <w:rPr>
                <w:b/>
                <w:bCs/>
                <w:color w:val="000000" w:themeColor="text1"/>
                <w:sz w:val="52"/>
                <w:szCs w:val="52"/>
                <w:u w:val="single"/>
              </w:rPr>
            </w:pPr>
            <w:r w:rsidRPr="005F15AD">
              <w:rPr>
                <w:b/>
                <w:bCs/>
                <w:color w:val="000000" w:themeColor="text1"/>
                <w:sz w:val="52"/>
                <w:szCs w:val="52"/>
                <w:u w:val="single"/>
              </w:rPr>
              <w:t xml:space="preserve">DAY </w:t>
            </w:r>
            <w:r w:rsidR="00CD11A2">
              <w:rPr>
                <w:b/>
                <w:bCs/>
                <w:color w:val="000000" w:themeColor="text1"/>
                <w:sz w:val="52"/>
                <w:szCs w:val="52"/>
                <w:u w:val="single"/>
              </w:rPr>
              <w:t>six – Core: abs &amp; obliques</w:t>
            </w:r>
            <w:r w:rsidRPr="005F15AD">
              <w:rPr>
                <w:b/>
                <w:bCs/>
                <w:color w:val="000000" w:themeColor="text1"/>
                <w:sz w:val="52"/>
                <w:szCs w:val="52"/>
                <w:u w:val="single"/>
              </w:rPr>
              <w:t xml:space="preserve">   </w:t>
            </w:r>
          </w:p>
          <w:p w14:paraId="1A64A0BA" w14:textId="77777777" w:rsidR="00013793" w:rsidRPr="005F15AD" w:rsidRDefault="00013793" w:rsidP="00D51E43">
            <w:pPr>
              <w:spacing w:after="120"/>
              <w:rPr>
                <w:b/>
                <w:bCs/>
                <w:color w:val="000000" w:themeColor="text1"/>
                <w:sz w:val="48"/>
                <w:szCs w:val="48"/>
              </w:rPr>
            </w:pPr>
            <w:r w:rsidRPr="005F15AD">
              <w:rPr>
                <w:b/>
                <w:bCs/>
                <w:color w:val="000000" w:themeColor="text1"/>
                <w:sz w:val="48"/>
                <w:szCs w:val="48"/>
              </w:rPr>
              <w:t>Suitcase Squats--………………………………</w:t>
            </w:r>
          </w:p>
          <w:p w14:paraId="2176C747" w14:textId="77777777" w:rsidR="00013793" w:rsidRPr="005F15AD" w:rsidRDefault="00013793" w:rsidP="00D51E43">
            <w:pPr>
              <w:spacing w:after="80"/>
              <w:rPr>
                <w:b/>
                <w:bCs/>
                <w:color w:val="000000" w:themeColor="text1"/>
                <w:sz w:val="48"/>
                <w:szCs w:val="48"/>
              </w:rPr>
            </w:pPr>
            <w:r w:rsidRPr="005F15AD">
              <w:rPr>
                <w:b/>
                <w:bCs/>
                <w:color w:val="000000" w:themeColor="text1"/>
                <w:sz w:val="48"/>
                <w:szCs w:val="48"/>
              </w:rPr>
              <w:t>Romanian dead lifts……….………………</w:t>
            </w:r>
          </w:p>
          <w:p w14:paraId="64C7C21C" w14:textId="77777777" w:rsidR="00013793" w:rsidRPr="005F15AD" w:rsidRDefault="00013793" w:rsidP="00013793">
            <w:pPr>
              <w:spacing w:after="80"/>
              <w:rPr>
                <w:b/>
                <w:bCs/>
                <w:color w:val="000000" w:themeColor="text1"/>
                <w:sz w:val="48"/>
                <w:szCs w:val="48"/>
              </w:rPr>
            </w:pPr>
            <w:r w:rsidRPr="005F15AD">
              <w:rPr>
                <w:b/>
                <w:bCs/>
                <w:color w:val="000000" w:themeColor="text1"/>
                <w:sz w:val="48"/>
                <w:szCs w:val="48"/>
              </w:rPr>
              <w:t>Sumo squats……………………………….…………</w:t>
            </w:r>
          </w:p>
          <w:p w14:paraId="5E6EABC6" w14:textId="77777777" w:rsidR="00013793" w:rsidRPr="00013793" w:rsidRDefault="00013793" w:rsidP="00013793">
            <w:pPr>
              <w:rPr>
                <w:b/>
                <w:bCs/>
                <w:color w:val="000000" w:themeColor="text1"/>
                <w:sz w:val="48"/>
                <w:szCs w:val="48"/>
              </w:rPr>
            </w:pPr>
            <w:r w:rsidRPr="005F15AD">
              <w:rPr>
                <w:b/>
                <w:bCs/>
                <w:color w:val="000000" w:themeColor="text1"/>
                <w:sz w:val="48"/>
                <w:szCs w:val="48"/>
              </w:rPr>
              <w:t>Supine hamstring bridges………………</w:t>
            </w:r>
          </w:p>
        </w:tc>
        <w:tc>
          <w:tcPr>
            <w:tcW w:w="6480" w:type="dxa"/>
            <w:vMerge/>
          </w:tcPr>
          <w:p w14:paraId="56C0B195" w14:textId="77777777" w:rsidR="00013793" w:rsidRDefault="00013793" w:rsidP="00D51E43"/>
        </w:tc>
        <w:tc>
          <w:tcPr>
            <w:tcW w:w="20" w:type="dxa"/>
          </w:tcPr>
          <w:p w14:paraId="39697520" w14:textId="77777777" w:rsidR="00013793" w:rsidRDefault="00013793" w:rsidP="00D51E43"/>
        </w:tc>
      </w:tr>
      <w:tr w:rsidR="00CD11A2" w:rsidRPr="005F15AD" w14:paraId="559EE8D0" w14:textId="77777777" w:rsidTr="0079505E">
        <w:trPr>
          <w:gridAfter w:val="1"/>
          <w:wAfter w:w="20" w:type="dxa"/>
          <w:trHeight w:val="954"/>
        </w:trPr>
        <w:tc>
          <w:tcPr>
            <w:tcW w:w="11070" w:type="dxa"/>
            <w:gridSpan w:val="2"/>
          </w:tcPr>
          <w:p w14:paraId="1A539420" w14:textId="77777777" w:rsidR="00CD11A2" w:rsidRPr="005F15AD" w:rsidRDefault="00CD11A2" w:rsidP="00106024">
            <w:pPr>
              <w:pStyle w:val="Heading2"/>
              <w:jc w:val="center"/>
              <w:rPr>
                <w:color w:val="000000" w:themeColor="text1"/>
                <w:sz w:val="80"/>
                <w:szCs w:val="80"/>
              </w:rPr>
            </w:pPr>
            <w:r w:rsidRPr="005F15AD">
              <w:rPr>
                <w:noProof/>
                <w:color w:val="000000" w:themeColor="text1"/>
                <w:lang w:val="en-AU" w:eastAsia="en-AU"/>
              </w:rPr>
              <w:lastRenderedPageBreak/>
              <w:drawing>
                <wp:anchor distT="0" distB="0" distL="114300" distR="114300" simplePos="0" relativeHeight="251702272" behindDoc="1" locked="0" layoutInCell="1" allowOverlap="1" wp14:anchorId="778F8AF7" wp14:editId="58D31406">
                  <wp:simplePos x="0" y="0"/>
                  <wp:positionH relativeFrom="column">
                    <wp:posOffset>5842</wp:posOffset>
                  </wp:positionH>
                  <wp:positionV relativeFrom="paragraph">
                    <wp:posOffset>505968</wp:posOffset>
                  </wp:positionV>
                  <wp:extent cx="1463040" cy="1048385"/>
                  <wp:effectExtent l="0" t="0" r="0" b="0"/>
                  <wp:wrapNone/>
                  <wp:docPr id="501406545" name="Graphic 12" descr="Dumbbell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605192" name="Graphic 1484605192" descr="Dumbbell outline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327500">
                            <a:off x="0" y="0"/>
                            <a:ext cx="1463040" cy="104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F15AD">
              <w:rPr>
                <w:color w:val="000000" w:themeColor="text1"/>
                <w:sz w:val="80"/>
                <w:szCs w:val="80"/>
              </w:rPr>
              <w:t>Arena fitness + fitness sisters spring challenge</w:t>
            </w:r>
          </w:p>
          <w:p w14:paraId="1366462D" w14:textId="77777777" w:rsidR="00CD11A2" w:rsidRPr="005F15AD" w:rsidRDefault="00CD11A2" w:rsidP="00D51E43">
            <w:pPr>
              <w:pStyle w:val="Heading1"/>
              <w:jc w:val="center"/>
              <w:rPr>
                <w:rFonts w:asciiTheme="minorHAnsi" w:hAnsiTheme="minorHAnsi"/>
                <w:color w:val="000000" w:themeColor="text1"/>
                <w:sz w:val="56"/>
                <w:szCs w:val="56"/>
              </w:rPr>
            </w:pPr>
            <w:r w:rsidRPr="005F15AD">
              <w:rPr>
                <w:rFonts w:asciiTheme="minorHAnsi" w:hAnsiTheme="minorHAnsi"/>
                <w:color w:val="000000" w:themeColor="text1"/>
                <w:sz w:val="48"/>
                <w:szCs w:val="48"/>
              </w:rPr>
              <w:t>~</w:t>
            </w:r>
            <w:r w:rsidRPr="005F15AD">
              <w:rPr>
                <w:rFonts w:asciiTheme="minorHAnsi" w:hAnsiTheme="minorHAnsi"/>
                <w:color w:val="000000" w:themeColor="text1"/>
                <w:sz w:val="48"/>
                <w:szCs w:val="48"/>
                <w:u w:val="single"/>
              </w:rPr>
              <w:t>level one</w:t>
            </w:r>
            <w:r w:rsidRPr="005F15AD">
              <w:rPr>
                <w:rFonts w:asciiTheme="minorHAnsi" w:hAnsiTheme="minorHAnsi"/>
                <w:color w:val="000000" w:themeColor="text1"/>
                <w:sz w:val="48"/>
                <w:szCs w:val="48"/>
              </w:rPr>
              <w:t>~  Week~</w:t>
            </w:r>
            <w:r w:rsidRPr="005F15AD">
              <w:rPr>
                <w:rFonts w:asciiTheme="minorHAnsi" w:hAnsiTheme="minorHAnsi"/>
                <w:b w:val="0"/>
                <w:bCs/>
                <w:color w:val="000000" w:themeColor="text1"/>
                <w:sz w:val="48"/>
                <w:szCs w:val="48"/>
              </w:rPr>
              <w:t xml:space="preserve"> </w:t>
            </w:r>
            <w:r w:rsidRPr="005F15AD">
              <w:rPr>
                <w:rFonts w:asciiTheme="minorHAnsi" w:hAnsiTheme="minorHAnsi"/>
                <w:b w:val="0"/>
                <w:bCs/>
                <w:color w:val="000000" w:themeColor="text1"/>
                <w:sz w:val="48"/>
                <w:szCs w:val="48"/>
                <w:u w:val="single"/>
              </w:rPr>
              <w:t xml:space="preserve">            </w:t>
            </w:r>
            <w:r w:rsidRPr="005F15AD">
              <w:rPr>
                <w:rFonts w:asciiTheme="minorHAnsi" w:hAnsiTheme="minorHAnsi"/>
                <w:color w:val="000000" w:themeColor="text1"/>
                <w:sz w:val="48"/>
                <w:szCs w:val="48"/>
              </w:rPr>
              <w:t xml:space="preserve">  Date ~</w:t>
            </w:r>
            <w:r w:rsidRPr="005F15AD">
              <w:rPr>
                <w:rFonts w:asciiTheme="minorHAnsi" w:hAnsiTheme="minorHAnsi"/>
                <w:b w:val="0"/>
                <w:bCs/>
                <w:color w:val="000000" w:themeColor="text1"/>
                <w:sz w:val="48"/>
                <w:szCs w:val="48"/>
              </w:rPr>
              <w:t xml:space="preserve"> </w:t>
            </w:r>
            <w:r w:rsidRPr="005F15AD">
              <w:rPr>
                <w:rFonts w:asciiTheme="minorHAnsi" w:hAnsiTheme="minorHAnsi"/>
                <w:b w:val="0"/>
                <w:bCs/>
                <w:color w:val="000000" w:themeColor="text1"/>
                <w:sz w:val="48"/>
                <w:szCs w:val="48"/>
                <w:u w:val="single"/>
              </w:rPr>
              <w:t xml:space="preserve">           </w:t>
            </w:r>
            <w:r w:rsidRPr="005F15AD">
              <w:rPr>
                <w:rFonts w:asciiTheme="minorHAnsi" w:hAnsiTheme="minorHAnsi"/>
                <w:b w:val="0"/>
                <w:bCs/>
                <w:color w:val="000000" w:themeColor="text1"/>
                <w:sz w:val="2"/>
                <w:szCs w:val="2"/>
                <w:u w:val="single"/>
              </w:rPr>
              <w:t>.</w:t>
            </w:r>
          </w:p>
        </w:tc>
      </w:tr>
      <w:tr w:rsidR="00CD11A2" w14:paraId="4599CF29" w14:textId="77777777" w:rsidTr="0079505E">
        <w:trPr>
          <w:trHeight w:val="954"/>
        </w:trPr>
        <w:tc>
          <w:tcPr>
            <w:tcW w:w="4590" w:type="dxa"/>
          </w:tcPr>
          <w:p w14:paraId="4C5663CE" w14:textId="77777777" w:rsidR="00CD11A2" w:rsidRPr="005F15AD" w:rsidRDefault="00CD11A2" w:rsidP="00D51E43">
            <w:pPr>
              <w:pStyle w:val="Heading1"/>
              <w:rPr>
                <w:sz w:val="88"/>
                <w:szCs w:val="88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703296" behindDoc="1" locked="0" layoutInCell="1" allowOverlap="1" wp14:anchorId="34B41268" wp14:editId="7B32ECA8">
                  <wp:simplePos x="0" y="0"/>
                  <wp:positionH relativeFrom="margin">
                    <wp:posOffset>-36576</wp:posOffset>
                  </wp:positionH>
                  <wp:positionV relativeFrom="page">
                    <wp:posOffset>500888</wp:posOffset>
                  </wp:positionV>
                  <wp:extent cx="1517904" cy="2807208"/>
                  <wp:effectExtent l="0" t="0" r="6350" b="0"/>
                  <wp:wrapNone/>
                  <wp:docPr id="763273308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252108" name="Picture 491252108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224000"/>
                                    </a14:imgEffect>
                                    <a14:imgEffect>
                                      <a14:brightnessContrast contrast="-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6" t="36867" r="-1593" b="-640"/>
                          <a:stretch/>
                        </pic:blipFill>
                        <pic:spPr bwMode="auto">
                          <a:xfrm>
                            <a:off x="0" y="0"/>
                            <a:ext cx="1517904" cy="2807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80" w:type="dxa"/>
            <w:vMerge w:val="restart"/>
          </w:tcPr>
          <w:tbl>
            <w:tblPr>
              <w:tblStyle w:val="TableGrid"/>
              <w:tblpPr w:leftFromText="180" w:rightFromText="180" w:vertAnchor="text" w:horzAnchor="margin" w:tblpXSpec="center" w:tblpY="271"/>
              <w:tblOverlap w:val="never"/>
              <w:tblW w:w="6257" w:type="dxa"/>
              <w:tblLook w:val="04A0" w:firstRow="1" w:lastRow="0" w:firstColumn="1" w:lastColumn="0" w:noHBand="0" w:noVBand="1"/>
            </w:tblPr>
            <w:tblGrid>
              <w:gridCol w:w="962"/>
              <w:gridCol w:w="1037"/>
              <w:gridCol w:w="1037"/>
              <w:gridCol w:w="1037"/>
              <w:gridCol w:w="1040"/>
              <w:gridCol w:w="1144"/>
            </w:tblGrid>
            <w:tr w:rsidR="00CD11A2" w14:paraId="72297C1D" w14:textId="77777777" w:rsidTr="00106024">
              <w:trPr>
                <w:trHeight w:val="666"/>
              </w:trPr>
              <w:tc>
                <w:tcPr>
                  <w:tcW w:w="1999" w:type="dxa"/>
                  <w:gridSpan w:val="2"/>
                  <w:vAlign w:val="center"/>
                </w:tcPr>
                <w:p w14:paraId="293FB36C" w14:textId="77777777" w:rsidR="00CD11A2" w:rsidRDefault="00CD11A2" w:rsidP="00D51E43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Set one</w:t>
                  </w:r>
                </w:p>
              </w:tc>
              <w:tc>
                <w:tcPr>
                  <w:tcW w:w="2074" w:type="dxa"/>
                  <w:gridSpan w:val="2"/>
                  <w:vAlign w:val="center"/>
                </w:tcPr>
                <w:p w14:paraId="0BD30B0F" w14:textId="77777777" w:rsidR="00CD11A2" w:rsidRDefault="00CD11A2" w:rsidP="00D51E43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Set two</w:t>
                  </w:r>
                </w:p>
              </w:tc>
              <w:tc>
                <w:tcPr>
                  <w:tcW w:w="2184" w:type="dxa"/>
                  <w:gridSpan w:val="2"/>
                  <w:vAlign w:val="center"/>
                </w:tcPr>
                <w:p w14:paraId="3A5BE33D" w14:textId="77777777" w:rsidR="00CD11A2" w:rsidRDefault="00CD11A2" w:rsidP="00D51E43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Set three</w:t>
                  </w:r>
                </w:p>
              </w:tc>
            </w:tr>
            <w:tr w:rsidR="00CD11A2" w14:paraId="6763605F" w14:textId="77777777" w:rsidTr="00106024">
              <w:trPr>
                <w:trHeight w:val="666"/>
              </w:trPr>
              <w:tc>
                <w:tcPr>
                  <w:tcW w:w="962" w:type="dxa"/>
                  <w:vAlign w:val="center"/>
                </w:tcPr>
                <w:p w14:paraId="4AE3B590" w14:textId="76282C01" w:rsidR="00CD11A2" w:rsidRPr="00CD11A2" w:rsidRDefault="00CD11A2" w:rsidP="00CD11A2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time</w:t>
                  </w:r>
                </w:p>
              </w:tc>
              <w:tc>
                <w:tcPr>
                  <w:tcW w:w="1037" w:type="dxa"/>
                  <w:vAlign w:val="center"/>
                </w:tcPr>
                <w:p w14:paraId="1CB927BC" w14:textId="77777777" w:rsidR="00CD11A2" w:rsidRDefault="00CD11A2" w:rsidP="00D51E43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reps</w:t>
                  </w:r>
                </w:p>
              </w:tc>
              <w:tc>
                <w:tcPr>
                  <w:tcW w:w="1037" w:type="dxa"/>
                  <w:vAlign w:val="center"/>
                </w:tcPr>
                <w:p w14:paraId="063629A6" w14:textId="65E34FAE" w:rsidR="00CD11A2" w:rsidRDefault="00CD11A2" w:rsidP="00D51E43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time</w:t>
                  </w:r>
                </w:p>
              </w:tc>
              <w:tc>
                <w:tcPr>
                  <w:tcW w:w="1037" w:type="dxa"/>
                  <w:vAlign w:val="center"/>
                </w:tcPr>
                <w:p w14:paraId="66E86A51" w14:textId="77777777" w:rsidR="00CD11A2" w:rsidRDefault="00CD11A2" w:rsidP="00D51E43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reps</w:t>
                  </w:r>
                </w:p>
              </w:tc>
              <w:tc>
                <w:tcPr>
                  <w:tcW w:w="1040" w:type="dxa"/>
                  <w:vAlign w:val="center"/>
                </w:tcPr>
                <w:p w14:paraId="7D439B49" w14:textId="208FCE82" w:rsidR="00CD11A2" w:rsidRDefault="00CD11A2" w:rsidP="00D51E43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time</w:t>
                  </w:r>
                </w:p>
              </w:tc>
              <w:tc>
                <w:tcPr>
                  <w:tcW w:w="1144" w:type="dxa"/>
                  <w:vAlign w:val="center"/>
                </w:tcPr>
                <w:p w14:paraId="25A93502" w14:textId="77777777" w:rsidR="00CD11A2" w:rsidRDefault="00CD11A2" w:rsidP="00D51E43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reps</w:t>
                  </w:r>
                </w:p>
              </w:tc>
            </w:tr>
            <w:tr w:rsidR="00CD11A2" w14:paraId="4BF2FC93" w14:textId="77777777" w:rsidTr="00106024">
              <w:trPr>
                <w:trHeight w:val="625"/>
              </w:trPr>
              <w:tc>
                <w:tcPr>
                  <w:tcW w:w="962" w:type="dxa"/>
                </w:tcPr>
                <w:p w14:paraId="6A7503C3" w14:textId="77777777" w:rsidR="00CD11A2" w:rsidRDefault="00CD11A2" w:rsidP="00D51E43"/>
              </w:tc>
              <w:tc>
                <w:tcPr>
                  <w:tcW w:w="1037" w:type="dxa"/>
                </w:tcPr>
                <w:p w14:paraId="261E3538" w14:textId="77777777" w:rsidR="00CD11A2" w:rsidRDefault="00CD11A2" w:rsidP="00D51E43"/>
              </w:tc>
              <w:tc>
                <w:tcPr>
                  <w:tcW w:w="1037" w:type="dxa"/>
                </w:tcPr>
                <w:p w14:paraId="6FEC75F7" w14:textId="77777777" w:rsidR="00CD11A2" w:rsidRDefault="00CD11A2" w:rsidP="00D51E43"/>
              </w:tc>
              <w:tc>
                <w:tcPr>
                  <w:tcW w:w="1037" w:type="dxa"/>
                </w:tcPr>
                <w:p w14:paraId="5D766FA7" w14:textId="77777777" w:rsidR="00CD11A2" w:rsidRDefault="00CD11A2" w:rsidP="00D51E43"/>
              </w:tc>
              <w:tc>
                <w:tcPr>
                  <w:tcW w:w="1040" w:type="dxa"/>
                </w:tcPr>
                <w:p w14:paraId="23A63B4D" w14:textId="77777777" w:rsidR="00CD11A2" w:rsidRDefault="00CD11A2" w:rsidP="00D51E43"/>
              </w:tc>
              <w:tc>
                <w:tcPr>
                  <w:tcW w:w="1144" w:type="dxa"/>
                </w:tcPr>
                <w:p w14:paraId="3B3DC673" w14:textId="77777777" w:rsidR="00CD11A2" w:rsidRDefault="00CD11A2" w:rsidP="00D51E43"/>
              </w:tc>
            </w:tr>
            <w:tr w:rsidR="00CD11A2" w14:paraId="203BBC99" w14:textId="77777777" w:rsidTr="00106024">
              <w:trPr>
                <w:trHeight w:val="666"/>
              </w:trPr>
              <w:tc>
                <w:tcPr>
                  <w:tcW w:w="962" w:type="dxa"/>
                </w:tcPr>
                <w:p w14:paraId="43D0623A" w14:textId="77777777" w:rsidR="00CD11A2" w:rsidRDefault="00CD11A2" w:rsidP="00D51E43"/>
              </w:tc>
              <w:tc>
                <w:tcPr>
                  <w:tcW w:w="1037" w:type="dxa"/>
                </w:tcPr>
                <w:p w14:paraId="2C552835" w14:textId="77777777" w:rsidR="00CD11A2" w:rsidRDefault="00CD11A2" w:rsidP="00D51E43"/>
              </w:tc>
              <w:tc>
                <w:tcPr>
                  <w:tcW w:w="1037" w:type="dxa"/>
                </w:tcPr>
                <w:p w14:paraId="59F44AA0" w14:textId="77777777" w:rsidR="00CD11A2" w:rsidRDefault="00CD11A2" w:rsidP="00D51E43"/>
              </w:tc>
              <w:tc>
                <w:tcPr>
                  <w:tcW w:w="1037" w:type="dxa"/>
                </w:tcPr>
                <w:p w14:paraId="0BDFC002" w14:textId="77777777" w:rsidR="00CD11A2" w:rsidRDefault="00CD11A2" w:rsidP="00D51E43"/>
              </w:tc>
              <w:tc>
                <w:tcPr>
                  <w:tcW w:w="1040" w:type="dxa"/>
                </w:tcPr>
                <w:p w14:paraId="21D5C513" w14:textId="77777777" w:rsidR="00CD11A2" w:rsidRDefault="00CD11A2" w:rsidP="00D51E43"/>
              </w:tc>
              <w:tc>
                <w:tcPr>
                  <w:tcW w:w="1144" w:type="dxa"/>
                </w:tcPr>
                <w:p w14:paraId="20F63429" w14:textId="77777777" w:rsidR="00CD11A2" w:rsidRDefault="00CD11A2" w:rsidP="00D51E43"/>
              </w:tc>
            </w:tr>
            <w:tr w:rsidR="00CD11A2" w14:paraId="38F3492C" w14:textId="77777777" w:rsidTr="00106024">
              <w:trPr>
                <w:trHeight w:val="625"/>
              </w:trPr>
              <w:tc>
                <w:tcPr>
                  <w:tcW w:w="962" w:type="dxa"/>
                </w:tcPr>
                <w:p w14:paraId="2EBEF9CC" w14:textId="77777777" w:rsidR="00CD11A2" w:rsidRDefault="00CD11A2" w:rsidP="00D51E43"/>
              </w:tc>
              <w:tc>
                <w:tcPr>
                  <w:tcW w:w="1037" w:type="dxa"/>
                </w:tcPr>
                <w:p w14:paraId="6F81D422" w14:textId="77777777" w:rsidR="00CD11A2" w:rsidRDefault="00CD11A2" w:rsidP="00D51E43"/>
              </w:tc>
              <w:tc>
                <w:tcPr>
                  <w:tcW w:w="1037" w:type="dxa"/>
                </w:tcPr>
                <w:p w14:paraId="62B41210" w14:textId="77777777" w:rsidR="00CD11A2" w:rsidRDefault="00CD11A2" w:rsidP="00D51E43"/>
              </w:tc>
              <w:tc>
                <w:tcPr>
                  <w:tcW w:w="1037" w:type="dxa"/>
                </w:tcPr>
                <w:p w14:paraId="3125D771" w14:textId="77777777" w:rsidR="00CD11A2" w:rsidRDefault="00CD11A2" w:rsidP="00D51E43"/>
              </w:tc>
              <w:tc>
                <w:tcPr>
                  <w:tcW w:w="1040" w:type="dxa"/>
                </w:tcPr>
                <w:p w14:paraId="13C6C58C" w14:textId="77777777" w:rsidR="00CD11A2" w:rsidRDefault="00CD11A2" w:rsidP="00D51E43"/>
              </w:tc>
              <w:tc>
                <w:tcPr>
                  <w:tcW w:w="1144" w:type="dxa"/>
                </w:tcPr>
                <w:p w14:paraId="4B9547E0" w14:textId="77777777" w:rsidR="00CD11A2" w:rsidRDefault="00CD11A2" w:rsidP="00D51E43"/>
              </w:tc>
            </w:tr>
            <w:tr w:rsidR="00CD11A2" w14:paraId="2C9C7E77" w14:textId="77777777" w:rsidTr="00106024">
              <w:trPr>
                <w:trHeight w:val="666"/>
              </w:trPr>
              <w:tc>
                <w:tcPr>
                  <w:tcW w:w="962" w:type="dxa"/>
                </w:tcPr>
                <w:p w14:paraId="684AECEE" w14:textId="77777777" w:rsidR="00CD11A2" w:rsidRDefault="00CD11A2" w:rsidP="00D51E43"/>
              </w:tc>
              <w:tc>
                <w:tcPr>
                  <w:tcW w:w="1037" w:type="dxa"/>
                </w:tcPr>
                <w:p w14:paraId="1D705F66" w14:textId="77777777" w:rsidR="00CD11A2" w:rsidRDefault="00CD11A2" w:rsidP="00D51E43"/>
              </w:tc>
              <w:tc>
                <w:tcPr>
                  <w:tcW w:w="1037" w:type="dxa"/>
                </w:tcPr>
                <w:p w14:paraId="7B0885F9" w14:textId="77777777" w:rsidR="00CD11A2" w:rsidRDefault="00CD11A2" w:rsidP="00D51E43"/>
              </w:tc>
              <w:tc>
                <w:tcPr>
                  <w:tcW w:w="1037" w:type="dxa"/>
                </w:tcPr>
                <w:p w14:paraId="11088AF6" w14:textId="77777777" w:rsidR="00CD11A2" w:rsidRDefault="00CD11A2" w:rsidP="00D51E43"/>
              </w:tc>
              <w:tc>
                <w:tcPr>
                  <w:tcW w:w="1040" w:type="dxa"/>
                </w:tcPr>
                <w:p w14:paraId="0FC7A941" w14:textId="77777777" w:rsidR="00CD11A2" w:rsidRDefault="00CD11A2" w:rsidP="00D51E43"/>
              </w:tc>
              <w:tc>
                <w:tcPr>
                  <w:tcW w:w="1144" w:type="dxa"/>
                </w:tcPr>
                <w:p w14:paraId="79B4EAB1" w14:textId="77777777" w:rsidR="00CD11A2" w:rsidRDefault="00CD11A2" w:rsidP="00D51E43"/>
              </w:tc>
            </w:tr>
            <w:tr w:rsidR="00CD11A2" w14:paraId="35E22CA5" w14:textId="77777777" w:rsidTr="00106024">
              <w:trPr>
                <w:trHeight w:val="625"/>
              </w:trPr>
              <w:tc>
                <w:tcPr>
                  <w:tcW w:w="962" w:type="dxa"/>
                </w:tcPr>
                <w:p w14:paraId="30DF9E59" w14:textId="77777777" w:rsidR="00CD11A2" w:rsidRDefault="00CD11A2" w:rsidP="00D51E43"/>
              </w:tc>
              <w:tc>
                <w:tcPr>
                  <w:tcW w:w="1037" w:type="dxa"/>
                </w:tcPr>
                <w:p w14:paraId="0DCA7CA0" w14:textId="77777777" w:rsidR="00CD11A2" w:rsidRDefault="00CD11A2" w:rsidP="00D51E43"/>
              </w:tc>
              <w:tc>
                <w:tcPr>
                  <w:tcW w:w="1037" w:type="dxa"/>
                </w:tcPr>
                <w:p w14:paraId="2C1BB3C2" w14:textId="77777777" w:rsidR="00CD11A2" w:rsidRDefault="00CD11A2" w:rsidP="00D51E43"/>
              </w:tc>
              <w:tc>
                <w:tcPr>
                  <w:tcW w:w="1037" w:type="dxa"/>
                </w:tcPr>
                <w:p w14:paraId="3DCBE4B4" w14:textId="77777777" w:rsidR="00CD11A2" w:rsidRDefault="00CD11A2" w:rsidP="00D51E43"/>
              </w:tc>
              <w:tc>
                <w:tcPr>
                  <w:tcW w:w="1040" w:type="dxa"/>
                </w:tcPr>
                <w:p w14:paraId="5211B551" w14:textId="77777777" w:rsidR="00CD11A2" w:rsidRDefault="00CD11A2" w:rsidP="00D51E43"/>
              </w:tc>
              <w:tc>
                <w:tcPr>
                  <w:tcW w:w="1144" w:type="dxa"/>
                </w:tcPr>
                <w:p w14:paraId="0C65BBCC" w14:textId="77777777" w:rsidR="00CD11A2" w:rsidRDefault="00CD11A2" w:rsidP="00D51E43"/>
              </w:tc>
            </w:tr>
            <w:tr w:rsidR="00CD11A2" w14:paraId="503B2DDC" w14:textId="77777777" w:rsidTr="00106024">
              <w:trPr>
                <w:trHeight w:val="666"/>
              </w:trPr>
              <w:tc>
                <w:tcPr>
                  <w:tcW w:w="962" w:type="dxa"/>
                </w:tcPr>
                <w:p w14:paraId="40D77DDF" w14:textId="77777777" w:rsidR="00CD11A2" w:rsidRDefault="00CD11A2" w:rsidP="00D51E43"/>
              </w:tc>
              <w:tc>
                <w:tcPr>
                  <w:tcW w:w="1037" w:type="dxa"/>
                </w:tcPr>
                <w:p w14:paraId="2604BC3D" w14:textId="77777777" w:rsidR="00CD11A2" w:rsidRDefault="00CD11A2" w:rsidP="00D51E43"/>
              </w:tc>
              <w:tc>
                <w:tcPr>
                  <w:tcW w:w="1037" w:type="dxa"/>
                </w:tcPr>
                <w:p w14:paraId="1EB63D0A" w14:textId="77777777" w:rsidR="00CD11A2" w:rsidRDefault="00CD11A2" w:rsidP="00D51E43"/>
              </w:tc>
              <w:tc>
                <w:tcPr>
                  <w:tcW w:w="1037" w:type="dxa"/>
                </w:tcPr>
                <w:p w14:paraId="50506A0B" w14:textId="77777777" w:rsidR="00CD11A2" w:rsidRDefault="00CD11A2" w:rsidP="00D51E43"/>
              </w:tc>
              <w:tc>
                <w:tcPr>
                  <w:tcW w:w="1040" w:type="dxa"/>
                </w:tcPr>
                <w:p w14:paraId="380117CA" w14:textId="77777777" w:rsidR="00CD11A2" w:rsidRDefault="00CD11A2" w:rsidP="00D51E43"/>
              </w:tc>
              <w:tc>
                <w:tcPr>
                  <w:tcW w:w="1144" w:type="dxa"/>
                </w:tcPr>
                <w:p w14:paraId="1CFA7A86" w14:textId="77777777" w:rsidR="00CD11A2" w:rsidRDefault="00CD11A2" w:rsidP="00D51E43"/>
              </w:tc>
            </w:tr>
            <w:tr w:rsidR="0079505E" w14:paraId="44F65177" w14:textId="77777777" w:rsidTr="00492903">
              <w:trPr>
                <w:trHeight w:val="376"/>
              </w:trPr>
              <w:tc>
                <w:tcPr>
                  <w:tcW w:w="1999" w:type="dxa"/>
                  <w:gridSpan w:val="2"/>
                </w:tcPr>
                <w:p w14:paraId="0CBA6787" w14:textId="1AD2C56D" w:rsidR="0079505E" w:rsidRDefault="00492903" w:rsidP="00492903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time</w:t>
                  </w:r>
                </w:p>
              </w:tc>
              <w:tc>
                <w:tcPr>
                  <w:tcW w:w="2074" w:type="dxa"/>
                  <w:gridSpan w:val="2"/>
                </w:tcPr>
                <w:p w14:paraId="50580366" w14:textId="22ECA89D" w:rsidR="0079505E" w:rsidRDefault="00492903" w:rsidP="00492903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time</w:t>
                  </w:r>
                </w:p>
              </w:tc>
              <w:tc>
                <w:tcPr>
                  <w:tcW w:w="2184" w:type="dxa"/>
                  <w:gridSpan w:val="2"/>
                </w:tcPr>
                <w:p w14:paraId="6FF27EC5" w14:textId="6C0D437C" w:rsidR="0079505E" w:rsidRDefault="00492903" w:rsidP="00492903">
                  <w:pPr>
                    <w:jc w:val="center"/>
                  </w:pPr>
                  <w:r>
                    <w:rPr>
                      <w:b/>
                      <w:bCs/>
                      <w:sz w:val="36"/>
                      <w:szCs w:val="36"/>
                    </w:rPr>
                    <w:t>time</w:t>
                  </w:r>
                </w:p>
              </w:tc>
            </w:tr>
            <w:tr w:rsidR="0079505E" w14:paraId="3A0E9614" w14:textId="77777777" w:rsidTr="00F66EE0">
              <w:trPr>
                <w:trHeight w:val="666"/>
              </w:trPr>
              <w:tc>
                <w:tcPr>
                  <w:tcW w:w="1999" w:type="dxa"/>
                  <w:gridSpan w:val="2"/>
                </w:tcPr>
                <w:p w14:paraId="6F0BCB1C" w14:textId="77777777" w:rsidR="0079505E" w:rsidRDefault="0079505E" w:rsidP="00D51E43"/>
              </w:tc>
              <w:tc>
                <w:tcPr>
                  <w:tcW w:w="2074" w:type="dxa"/>
                  <w:gridSpan w:val="2"/>
                </w:tcPr>
                <w:p w14:paraId="5410ADDA" w14:textId="77777777" w:rsidR="0079505E" w:rsidRDefault="0079505E" w:rsidP="00D51E43"/>
              </w:tc>
              <w:tc>
                <w:tcPr>
                  <w:tcW w:w="2184" w:type="dxa"/>
                  <w:gridSpan w:val="2"/>
                </w:tcPr>
                <w:p w14:paraId="1F9F3706" w14:textId="77777777" w:rsidR="0079505E" w:rsidRDefault="0079505E" w:rsidP="00D51E43"/>
              </w:tc>
            </w:tr>
            <w:tr w:rsidR="00CD11A2" w14:paraId="0AFB3FDE" w14:textId="77777777" w:rsidTr="00106024">
              <w:trPr>
                <w:trHeight w:val="625"/>
              </w:trPr>
              <w:tc>
                <w:tcPr>
                  <w:tcW w:w="1999" w:type="dxa"/>
                  <w:gridSpan w:val="2"/>
                  <w:vAlign w:val="center"/>
                </w:tcPr>
                <w:p w14:paraId="5CA0603F" w14:textId="3BB7277A" w:rsidR="00CD11A2" w:rsidRDefault="00CD11A2" w:rsidP="00D51E43">
                  <w:pPr>
                    <w:jc w:val="center"/>
                  </w:pPr>
                </w:p>
              </w:tc>
              <w:tc>
                <w:tcPr>
                  <w:tcW w:w="2074" w:type="dxa"/>
                  <w:gridSpan w:val="2"/>
                  <w:vAlign w:val="center"/>
                </w:tcPr>
                <w:p w14:paraId="0F9928B5" w14:textId="577B995B" w:rsidR="00CD11A2" w:rsidRDefault="00CD11A2" w:rsidP="00D51E43">
                  <w:pPr>
                    <w:jc w:val="center"/>
                  </w:pPr>
                </w:p>
              </w:tc>
              <w:tc>
                <w:tcPr>
                  <w:tcW w:w="2184" w:type="dxa"/>
                  <w:gridSpan w:val="2"/>
                  <w:vAlign w:val="center"/>
                </w:tcPr>
                <w:p w14:paraId="01BB56BD" w14:textId="7C7250FA" w:rsidR="00CD11A2" w:rsidRDefault="00CD11A2" w:rsidP="00D51E43">
                  <w:pPr>
                    <w:jc w:val="center"/>
                  </w:pPr>
                </w:p>
              </w:tc>
            </w:tr>
            <w:tr w:rsidR="00106024" w14:paraId="37F17936" w14:textId="77777777" w:rsidTr="009B50EE">
              <w:trPr>
                <w:trHeight w:val="625"/>
              </w:trPr>
              <w:tc>
                <w:tcPr>
                  <w:tcW w:w="1999" w:type="dxa"/>
                  <w:gridSpan w:val="2"/>
                  <w:vAlign w:val="center"/>
                </w:tcPr>
                <w:p w14:paraId="6E9E2902" w14:textId="5E60DBA1" w:rsidR="00106024" w:rsidRDefault="00106024" w:rsidP="00D51E43">
                  <w:pPr>
                    <w:jc w:val="center"/>
                  </w:pPr>
                </w:p>
              </w:tc>
              <w:tc>
                <w:tcPr>
                  <w:tcW w:w="2074" w:type="dxa"/>
                  <w:gridSpan w:val="2"/>
                  <w:vAlign w:val="center"/>
                </w:tcPr>
                <w:p w14:paraId="1CCED413" w14:textId="44D68847" w:rsidR="00106024" w:rsidRDefault="00106024" w:rsidP="00D51E43">
                  <w:pPr>
                    <w:jc w:val="center"/>
                  </w:pPr>
                </w:p>
              </w:tc>
              <w:tc>
                <w:tcPr>
                  <w:tcW w:w="2184" w:type="dxa"/>
                  <w:gridSpan w:val="2"/>
                  <w:vAlign w:val="center"/>
                </w:tcPr>
                <w:p w14:paraId="3C8E3E1B" w14:textId="7536EEFF" w:rsidR="00106024" w:rsidRDefault="00106024" w:rsidP="00D51E43">
                  <w:pPr>
                    <w:jc w:val="center"/>
                  </w:pPr>
                </w:p>
              </w:tc>
            </w:tr>
            <w:tr w:rsidR="0079505E" w14:paraId="6C0E5F0C" w14:textId="77777777" w:rsidTr="00341FAA">
              <w:trPr>
                <w:trHeight w:val="625"/>
              </w:trPr>
              <w:tc>
                <w:tcPr>
                  <w:tcW w:w="1999" w:type="dxa"/>
                  <w:gridSpan w:val="2"/>
                </w:tcPr>
                <w:p w14:paraId="057E7E6C" w14:textId="77777777" w:rsidR="0079505E" w:rsidRDefault="0079505E" w:rsidP="00D51E43"/>
              </w:tc>
              <w:tc>
                <w:tcPr>
                  <w:tcW w:w="2074" w:type="dxa"/>
                  <w:gridSpan w:val="2"/>
                </w:tcPr>
                <w:p w14:paraId="76354102" w14:textId="77777777" w:rsidR="0079505E" w:rsidRDefault="0079505E" w:rsidP="00D51E43"/>
              </w:tc>
              <w:tc>
                <w:tcPr>
                  <w:tcW w:w="2184" w:type="dxa"/>
                  <w:gridSpan w:val="2"/>
                </w:tcPr>
                <w:p w14:paraId="04C7477E" w14:textId="77777777" w:rsidR="0079505E" w:rsidRDefault="0079505E" w:rsidP="00D51E43"/>
              </w:tc>
            </w:tr>
            <w:tr w:rsidR="0079505E" w14:paraId="7090B145" w14:textId="77777777" w:rsidTr="003E40E9">
              <w:trPr>
                <w:trHeight w:val="625"/>
              </w:trPr>
              <w:tc>
                <w:tcPr>
                  <w:tcW w:w="1999" w:type="dxa"/>
                  <w:gridSpan w:val="2"/>
                </w:tcPr>
                <w:p w14:paraId="7586C105" w14:textId="77777777" w:rsidR="0079505E" w:rsidRDefault="0079505E" w:rsidP="00D51E43"/>
              </w:tc>
              <w:tc>
                <w:tcPr>
                  <w:tcW w:w="2074" w:type="dxa"/>
                  <w:gridSpan w:val="2"/>
                </w:tcPr>
                <w:p w14:paraId="3B4CE0C5" w14:textId="77777777" w:rsidR="0079505E" w:rsidRDefault="0079505E" w:rsidP="00D51E43"/>
              </w:tc>
              <w:tc>
                <w:tcPr>
                  <w:tcW w:w="2184" w:type="dxa"/>
                  <w:gridSpan w:val="2"/>
                </w:tcPr>
                <w:p w14:paraId="3636D4DB" w14:textId="77777777" w:rsidR="0079505E" w:rsidRDefault="0079505E" w:rsidP="00D51E43"/>
              </w:tc>
            </w:tr>
            <w:tr w:rsidR="0079505E" w14:paraId="687E13AA" w14:textId="77777777" w:rsidTr="00E74FF9">
              <w:trPr>
                <w:trHeight w:val="625"/>
              </w:trPr>
              <w:tc>
                <w:tcPr>
                  <w:tcW w:w="1999" w:type="dxa"/>
                  <w:gridSpan w:val="2"/>
                </w:tcPr>
                <w:p w14:paraId="28E6E94E" w14:textId="77777777" w:rsidR="0079505E" w:rsidRDefault="0079505E" w:rsidP="00D51E43"/>
              </w:tc>
              <w:tc>
                <w:tcPr>
                  <w:tcW w:w="2074" w:type="dxa"/>
                  <w:gridSpan w:val="2"/>
                </w:tcPr>
                <w:p w14:paraId="00C3DCF6" w14:textId="77777777" w:rsidR="0079505E" w:rsidRDefault="0079505E" w:rsidP="00D51E43"/>
              </w:tc>
              <w:tc>
                <w:tcPr>
                  <w:tcW w:w="2184" w:type="dxa"/>
                  <w:gridSpan w:val="2"/>
                </w:tcPr>
                <w:p w14:paraId="2F68F4A4" w14:textId="77777777" w:rsidR="0079505E" w:rsidRDefault="0079505E" w:rsidP="00D51E43"/>
              </w:tc>
            </w:tr>
            <w:tr w:rsidR="0079505E" w14:paraId="7E968447" w14:textId="77777777" w:rsidTr="00C64787">
              <w:trPr>
                <w:trHeight w:val="625"/>
              </w:trPr>
              <w:tc>
                <w:tcPr>
                  <w:tcW w:w="1999" w:type="dxa"/>
                  <w:gridSpan w:val="2"/>
                </w:tcPr>
                <w:p w14:paraId="75C1A19A" w14:textId="77777777" w:rsidR="0079505E" w:rsidRDefault="0079505E" w:rsidP="00D51E43"/>
              </w:tc>
              <w:tc>
                <w:tcPr>
                  <w:tcW w:w="2074" w:type="dxa"/>
                  <w:gridSpan w:val="2"/>
                </w:tcPr>
                <w:p w14:paraId="59FBD146" w14:textId="77777777" w:rsidR="0079505E" w:rsidRDefault="0079505E" w:rsidP="00D51E43"/>
              </w:tc>
              <w:tc>
                <w:tcPr>
                  <w:tcW w:w="2184" w:type="dxa"/>
                  <w:gridSpan w:val="2"/>
                </w:tcPr>
                <w:p w14:paraId="67DC041C" w14:textId="77777777" w:rsidR="0079505E" w:rsidRDefault="0079505E" w:rsidP="00D51E43"/>
              </w:tc>
            </w:tr>
            <w:tr w:rsidR="00492903" w14:paraId="1A670E0D" w14:textId="77777777" w:rsidTr="00C64787">
              <w:trPr>
                <w:trHeight w:val="625"/>
              </w:trPr>
              <w:tc>
                <w:tcPr>
                  <w:tcW w:w="1999" w:type="dxa"/>
                  <w:gridSpan w:val="2"/>
                </w:tcPr>
                <w:p w14:paraId="63D33EE2" w14:textId="77777777" w:rsidR="00492903" w:rsidRDefault="00492903" w:rsidP="00D51E43"/>
              </w:tc>
              <w:tc>
                <w:tcPr>
                  <w:tcW w:w="2074" w:type="dxa"/>
                  <w:gridSpan w:val="2"/>
                </w:tcPr>
                <w:p w14:paraId="3A205804" w14:textId="77777777" w:rsidR="00492903" w:rsidRDefault="00492903" w:rsidP="00D51E43"/>
              </w:tc>
              <w:tc>
                <w:tcPr>
                  <w:tcW w:w="2184" w:type="dxa"/>
                  <w:gridSpan w:val="2"/>
                </w:tcPr>
                <w:p w14:paraId="05DD6B39" w14:textId="77777777" w:rsidR="00492903" w:rsidRDefault="00492903" w:rsidP="00D51E43"/>
              </w:tc>
            </w:tr>
          </w:tbl>
          <w:p w14:paraId="6F5D9D63" w14:textId="77777777" w:rsidR="00CD11A2" w:rsidRPr="00416723" w:rsidRDefault="00CD11A2" w:rsidP="00D51E43">
            <w:pPr>
              <w:jc w:val="center"/>
              <w:rPr>
                <w:b/>
                <w:bCs/>
              </w:rPr>
            </w:pPr>
          </w:p>
        </w:tc>
        <w:tc>
          <w:tcPr>
            <w:tcW w:w="20" w:type="dxa"/>
          </w:tcPr>
          <w:p w14:paraId="756BDA12" w14:textId="77777777" w:rsidR="00CD11A2" w:rsidRDefault="00CD11A2" w:rsidP="00D51E43">
            <w:pPr>
              <w:pStyle w:val="Heading1"/>
              <w:jc w:val="center"/>
            </w:pPr>
          </w:p>
        </w:tc>
      </w:tr>
      <w:tr w:rsidR="00CD11A2" w14:paraId="61B1A839" w14:textId="77777777" w:rsidTr="0079505E">
        <w:trPr>
          <w:trHeight w:val="97"/>
        </w:trPr>
        <w:tc>
          <w:tcPr>
            <w:tcW w:w="4590" w:type="dxa"/>
          </w:tcPr>
          <w:p w14:paraId="38AD4404" w14:textId="7D52FF53" w:rsidR="00CD11A2" w:rsidRPr="005F15AD" w:rsidRDefault="00CD11A2" w:rsidP="00D51E43">
            <w:pPr>
              <w:spacing w:after="120"/>
              <w:rPr>
                <w:b/>
                <w:bCs/>
                <w:color w:val="000000" w:themeColor="text1"/>
                <w:sz w:val="52"/>
                <w:szCs w:val="52"/>
                <w:u w:val="single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704320" behindDoc="1" locked="0" layoutInCell="1" allowOverlap="1" wp14:anchorId="6BADD0CE" wp14:editId="06305EB5">
                  <wp:simplePos x="0" y="0"/>
                  <wp:positionH relativeFrom="margin">
                    <wp:posOffset>1286256</wp:posOffset>
                  </wp:positionH>
                  <wp:positionV relativeFrom="page">
                    <wp:posOffset>-174879</wp:posOffset>
                  </wp:positionV>
                  <wp:extent cx="1522059" cy="2802255"/>
                  <wp:effectExtent l="0" t="0" r="2540" b="0"/>
                  <wp:wrapNone/>
                  <wp:docPr id="1219117116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252108" name="Picture 491252108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224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6" t="36867" r="-1593" b="-640"/>
                          <a:stretch/>
                        </pic:blipFill>
                        <pic:spPr bwMode="auto">
                          <a:xfrm>
                            <a:off x="0" y="0"/>
                            <a:ext cx="1561139" cy="28742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F15AD">
              <w:rPr>
                <w:b/>
                <w:bCs/>
                <w:color w:val="000000" w:themeColor="text1"/>
                <w:sz w:val="52"/>
                <w:szCs w:val="52"/>
                <w:u w:val="single"/>
              </w:rPr>
              <w:t xml:space="preserve">DAY </w:t>
            </w:r>
            <w:r>
              <w:rPr>
                <w:b/>
                <w:bCs/>
                <w:color w:val="000000" w:themeColor="text1"/>
                <w:sz w:val="52"/>
                <w:szCs w:val="52"/>
                <w:u w:val="single"/>
              </w:rPr>
              <w:t>seven–cardio &amp; flexibility</w:t>
            </w:r>
            <w:r w:rsidRPr="005F15AD">
              <w:rPr>
                <w:b/>
                <w:bCs/>
                <w:color w:val="000000" w:themeColor="text1"/>
                <w:sz w:val="52"/>
                <w:szCs w:val="52"/>
                <w:u w:val="single"/>
              </w:rPr>
              <w:t xml:space="preserve">   </w:t>
            </w:r>
          </w:p>
          <w:p w14:paraId="6A172B69" w14:textId="301849DB" w:rsidR="00CD11A2" w:rsidRPr="005F15AD" w:rsidRDefault="00106024" w:rsidP="00492903">
            <w:pPr>
              <w:spacing w:after="80"/>
              <w:rPr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b/>
                <w:bCs/>
                <w:color w:val="000000" w:themeColor="text1"/>
                <w:sz w:val="48"/>
                <w:szCs w:val="48"/>
              </w:rPr>
              <w:t>Side step</w:t>
            </w:r>
            <w:r w:rsidR="00CD11A2" w:rsidRPr="005F15AD">
              <w:rPr>
                <w:b/>
                <w:bCs/>
                <w:color w:val="000000" w:themeColor="text1"/>
                <w:sz w:val="48"/>
                <w:szCs w:val="48"/>
              </w:rPr>
              <w:t>s</w:t>
            </w:r>
            <w:r>
              <w:rPr>
                <w:b/>
                <w:bCs/>
                <w:color w:val="000000" w:themeColor="text1"/>
                <w:sz w:val="48"/>
                <w:szCs w:val="48"/>
              </w:rPr>
              <w:t xml:space="preserve"> or grapevines</w:t>
            </w:r>
            <w:r w:rsidR="0079505E">
              <w:rPr>
                <w:b/>
                <w:bCs/>
                <w:color w:val="000000" w:themeColor="text1"/>
                <w:sz w:val="48"/>
                <w:szCs w:val="48"/>
              </w:rPr>
              <w:t xml:space="preserve"> w/ arms</w:t>
            </w:r>
          </w:p>
          <w:p w14:paraId="15E952CF" w14:textId="1CE7862C" w:rsidR="00CD11A2" w:rsidRPr="005F15AD" w:rsidRDefault="00106024" w:rsidP="00D51E43">
            <w:pPr>
              <w:spacing w:after="80"/>
              <w:rPr>
                <w:b/>
                <w:bCs/>
                <w:color w:val="000000" w:themeColor="text1"/>
                <w:sz w:val="48"/>
                <w:szCs w:val="48"/>
              </w:rPr>
            </w:pPr>
            <w:proofErr w:type="gramStart"/>
            <w:r>
              <w:rPr>
                <w:b/>
                <w:bCs/>
                <w:color w:val="000000" w:themeColor="text1"/>
                <w:sz w:val="48"/>
                <w:szCs w:val="48"/>
              </w:rPr>
              <w:t>no</w:t>
            </w:r>
            <w:proofErr w:type="gramEnd"/>
            <w:r>
              <w:rPr>
                <w:b/>
                <w:bCs/>
                <w:color w:val="000000" w:themeColor="text1"/>
                <w:sz w:val="48"/>
                <w:szCs w:val="48"/>
              </w:rPr>
              <w:t xml:space="preserve"> weight squats arms overhead </w:t>
            </w:r>
          </w:p>
          <w:p w14:paraId="331A85C0" w14:textId="7D3F967D" w:rsidR="00CD11A2" w:rsidRPr="005F15AD" w:rsidRDefault="00106024" w:rsidP="00D51E43">
            <w:pPr>
              <w:spacing w:after="80"/>
              <w:rPr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b/>
                <w:bCs/>
                <w:color w:val="000000" w:themeColor="text1"/>
                <w:sz w:val="48"/>
                <w:szCs w:val="48"/>
              </w:rPr>
              <w:t>jog</w:t>
            </w:r>
            <w:r w:rsidR="0079505E">
              <w:rPr>
                <w:b/>
                <w:bCs/>
                <w:color w:val="000000" w:themeColor="text1"/>
                <w:sz w:val="48"/>
                <w:szCs w:val="48"/>
              </w:rPr>
              <w:t>ging</w:t>
            </w:r>
            <w:r>
              <w:rPr>
                <w:b/>
                <w:bCs/>
                <w:color w:val="000000" w:themeColor="text1"/>
                <w:sz w:val="48"/>
                <w:szCs w:val="48"/>
              </w:rPr>
              <w:t xml:space="preserve"> in place………</w:t>
            </w:r>
            <w:r w:rsidR="00CD11A2" w:rsidRPr="005F15AD">
              <w:rPr>
                <w:b/>
                <w:bCs/>
                <w:color w:val="000000" w:themeColor="text1"/>
                <w:sz w:val="48"/>
                <w:szCs w:val="48"/>
              </w:rPr>
              <w:t>……………….…………</w:t>
            </w:r>
            <w:r w:rsidR="00CD11A2">
              <w:rPr>
                <w:b/>
                <w:bCs/>
                <w:color w:val="000000" w:themeColor="text1"/>
                <w:sz w:val="48"/>
                <w:szCs w:val="48"/>
              </w:rPr>
              <w:t>.</w:t>
            </w:r>
          </w:p>
          <w:p w14:paraId="1B89D338" w14:textId="2104D65C" w:rsidR="00CD11A2" w:rsidRPr="005F15AD" w:rsidRDefault="00106024" w:rsidP="00492903">
            <w:pPr>
              <w:spacing w:after="40"/>
              <w:rPr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b/>
                <w:bCs/>
                <w:color w:val="000000" w:themeColor="text1"/>
                <w:sz w:val="48"/>
                <w:szCs w:val="48"/>
              </w:rPr>
              <w:t>jumping jacks / power jacks</w:t>
            </w:r>
            <w:r w:rsidR="00CD11A2">
              <w:rPr>
                <w:b/>
                <w:bCs/>
                <w:color w:val="000000" w:themeColor="text1"/>
                <w:sz w:val="48"/>
                <w:szCs w:val="48"/>
              </w:rPr>
              <w:t>.</w:t>
            </w:r>
            <w:r w:rsidR="00CD11A2" w:rsidRPr="005F15AD">
              <w:rPr>
                <w:b/>
                <w:bCs/>
                <w:color w:val="000000" w:themeColor="text1"/>
                <w:sz w:val="48"/>
                <w:szCs w:val="48"/>
              </w:rPr>
              <w:t>…</w:t>
            </w:r>
            <w:proofErr w:type="gramStart"/>
            <w:r w:rsidR="00CD11A2" w:rsidRPr="005F15AD">
              <w:rPr>
                <w:b/>
                <w:bCs/>
                <w:color w:val="000000" w:themeColor="text1"/>
                <w:sz w:val="48"/>
                <w:szCs w:val="48"/>
              </w:rPr>
              <w:t>…</w:t>
            </w:r>
            <w:r w:rsidR="00CD11A2">
              <w:rPr>
                <w:b/>
                <w:bCs/>
                <w:color w:val="000000" w:themeColor="text1"/>
                <w:sz w:val="48"/>
                <w:szCs w:val="48"/>
              </w:rPr>
              <w:t>..</w:t>
            </w:r>
            <w:proofErr w:type="gramEnd"/>
            <w:r w:rsidR="00CD11A2" w:rsidRPr="005F15AD">
              <w:rPr>
                <w:b/>
                <w:bCs/>
                <w:color w:val="000000" w:themeColor="text1"/>
                <w:sz w:val="48"/>
                <w:szCs w:val="48"/>
              </w:rPr>
              <w:t>…</w:t>
            </w:r>
          </w:p>
          <w:p w14:paraId="168737ED" w14:textId="77777777" w:rsidR="0079505E" w:rsidRDefault="00CD11A2" w:rsidP="00492903">
            <w:pPr>
              <w:spacing w:after="40"/>
              <w:rPr>
                <w:b/>
                <w:bCs/>
                <w:color w:val="000000" w:themeColor="text1"/>
                <w:sz w:val="52"/>
                <w:szCs w:val="52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706368" behindDoc="1" locked="0" layoutInCell="1" allowOverlap="1" wp14:anchorId="08AE0094" wp14:editId="1658D16F">
                  <wp:simplePos x="0" y="0"/>
                  <wp:positionH relativeFrom="margin">
                    <wp:posOffset>-36555</wp:posOffset>
                  </wp:positionH>
                  <wp:positionV relativeFrom="page">
                    <wp:posOffset>2403983</wp:posOffset>
                  </wp:positionV>
                  <wp:extent cx="1517904" cy="2807208"/>
                  <wp:effectExtent l="0" t="0" r="6350" b="0"/>
                  <wp:wrapNone/>
                  <wp:docPr id="95366937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252108" name="Picture 491252108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224000"/>
                                    </a14:imgEffect>
                                    <a14:imgEffect>
                                      <a14:brightnessContrast contrast="-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6" t="36867" r="-1593" b="-640"/>
                          <a:stretch/>
                        </pic:blipFill>
                        <pic:spPr bwMode="auto">
                          <a:xfrm>
                            <a:off x="0" y="0"/>
                            <a:ext cx="1517904" cy="2807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705344" behindDoc="1" locked="0" layoutInCell="1" allowOverlap="1" wp14:anchorId="6867547B" wp14:editId="5F20E59F">
                  <wp:simplePos x="0" y="0"/>
                  <wp:positionH relativeFrom="margin">
                    <wp:posOffset>1304544</wp:posOffset>
                  </wp:positionH>
                  <wp:positionV relativeFrom="page">
                    <wp:posOffset>2403983</wp:posOffset>
                  </wp:positionV>
                  <wp:extent cx="1517904" cy="2807208"/>
                  <wp:effectExtent l="0" t="0" r="6350" b="0"/>
                  <wp:wrapNone/>
                  <wp:docPr id="59545238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252108" name="Picture 491252108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224000"/>
                                    </a14:imgEffect>
                                    <a14:imgEffect>
                                      <a14:brightnessContrast contrast="-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6" t="36867" r="-1593" b="-640"/>
                          <a:stretch/>
                        </pic:blipFill>
                        <pic:spPr bwMode="auto">
                          <a:xfrm>
                            <a:off x="0" y="0"/>
                            <a:ext cx="1517904" cy="28072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6024">
              <w:rPr>
                <w:b/>
                <w:bCs/>
                <w:color w:val="000000" w:themeColor="text1"/>
                <w:sz w:val="52"/>
                <w:szCs w:val="52"/>
              </w:rPr>
              <w:t>mountain climbers……………………….</w:t>
            </w:r>
          </w:p>
          <w:p w14:paraId="1CCCA98D" w14:textId="77C2A426" w:rsidR="00492903" w:rsidRDefault="00492903" w:rsidP="00106024">
            <w:pPr>
              <w:spacing w:after="40"/>
              <w:rPr>
                <w:b/>
                <w:bCs/>
                <w:color w:val="000000" w:themeColor="text1"/>
                <w:sz w:val="52"/>
                <w:szCs w:val="52"/>
              </w:rPr>
            </w:pPr>
            <w:r>
              <w:rPr>
                <w:b/>
                <w:bCs/>
                <w:color w:val="000000" w:themeColor="text1"/>
                <w:sz w:val="52"/>
                <w:szCs w:val="52"/>
              </w:rPr>
              <w:t>Standing front kicks…………………….</w:t>
            </w:r>
          </w:p>
          <w:p w14:paraId="4A39A45C" w14:textId="6CBB596C" w:rsidR="00492903" w:rsidRPr="00492903" w:rsidRDefault="00492903" w:rsidP="00106024">
            <w:pPr>
              <w:spacing w:after="40"/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----Complete cardio 3x then each stretch-----</w:t>
            </w:r>
          </w:p>
          <w:p w14:paraId="6398C94A" w14:textId="7291460F" w:rsidR="00CD11A2" w:rsidRPr="00106024" w:rsidRDefault="0079505E" w:rsidP="00106024">
            <w:pPr>
              <w:spacing w:after="40"/>
              <w:rPr>
                <w:b/>
                <w:bCs/>
                <w:color w:val="000000" w:themeColor="text1"/>
                <w:sz w:val="52"/>
                <w:szCs w:val="52"/>
              </w:rPr>
            </w:pPr>
            <w:r>
              <w:rPr>
                <w:b/>
                <w:bCs/>
                <w:color w:val="000000" w:themeColor="text1"/>
                <w:sz w:val="52"/>
                <w:szCs w:val="52"/>
              </w:rPr>
              <w:t>Bring ear to shoulder………………</w:t>
            </w:r>
            <w:r w:rsidR="00CD11A2" w:rsidRPr="005F15AD">
              <w:rPr>
                <w:b/>
                <w:bCs/>
                <w:color w:val="000000" w:themeColor="text1"/>
                <w:sz w:val="52"/>
                <w:szCs w:val="52"/>
                <w:u w:val="single"/>
              </w:rPr>
              <w:t xml:space="preserve">   </w:t>
            </w:r>
          </w:p>
          <w:p w14:paraId="776F1710" w14:textId="3F988A59" w:rsidR="00CD11A2" w:rsidRPr="005F15AD" w:rsidRDefault="00CD11A2" w:rsidP="00D51E43">
            <w:pPr>
              <w:spacing w:after="120"/>
              <w:rPr>
                <w:b/>
                <w:bCs/>
                <w:color w:val="000000" w:themeColor="text1"/>
                <w:sz w:val="48"/>
                <w:szCs w:val="48"/>
              </w:rPr>
            </w:pPr>
            <w:r w:rsidRPr="005F15AD">
              <w:rPr>
                <w:b/>
                <w:bCs/>
                <w:color w:val="000000" w:themeColor="text1"/>
                <w:sz w:val="48"/>
                <w:szCs w:val="48"/>
              </w:rPr>
              <w:t>S</w:t>
            </w:r>
            <w:r>
              <w:rPr>
                <w:b/>
                <w:bCs/>
                <w:color w:val="000000" w:themeColor="text1"/>
                <w:sz w:val="48"/>
                <w:szCs w:val="48"/>
              </w:rPr>
              <w:t xml:space="preserve">tanding </w:t>
            </w:r>
            <w:r w:rsidR="0079505E">
              <w:rPr>
                <w:b/>
                <w:bCs/>
                <w:color w:val="000000" w:themeColor="text1"/>
                <w:sz w:val="48"/>
                <w:szCs w:val="48"/>
              </w:rPr>
              <w:t>straight leg toe touch</w:t>
            </w:r>
            <w:proofErr w:type="gramStart"/>
            <w:r w:rsidRPr="005F15AD">
              <w:rPr>
                <w:b/>
                <w:bCs/>
                <w:color w:val="000000" w:themeColor="text1"/>
                <w:sz w:val="48"/>
                <w:szCs w:val="48"/>
              </w:rPr>
              <w:t>…</w:t>
            </w:r>
            <w:r w:rsidR="0079505E">
              <w:rPr>
                <w:b/>
                <w:bCs/>
                <w:color w:val="000000" w:themeColor="text1"/>
                <w:sz w:val="48"/>
                <w:szCs w:val="48"/>
              </w:rPr>
              <w:t>..</w:t>
            </w:r>
            <w:proofErr w:type="gramEnd"/>
          </w:p>
          <w:p w14:paraId="7BD4B253" w14:textId="4422B7B4" w:rsidR="00CD11A2" w:rsidRPr="005F15AD" w:rsidRDefault="00CD11A2" w:rsidP="00492903">
            <w:pPr>
              <w:spacing w:after="40"/>
              <w:rPr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b/>
                <w:bCs/>
                <w:color w:val="000000" w:themeColor="text1"/>
                <w:sz w:val="48"/>
                <w:szCs w:val="48"/>
              </w:rPr>
              <w:t>Standing b</w:t>
            </w:r>
            <w:r w:rsidR="0079505E">
              <w:rPr>
                <w:b/>
                <w:bCs/>
                <w:color w:val="000000" w:themeColor="text1"/>
                <w:sz w:val="48"/>
                <w:szCs w:val="48"/>
              </w:rPr>
              <w:t>ack extension………………</w:t>
            </w:r>
            <w:proofErr w:type="gramStart"/>
            <w:r w:rsidR="0079505E">
              <w:rPr>
                <w:b/>
                <w:bCs/>
                <w:color w:val="000000" w:themeColor="text1"/>
                <w:sz w:val="48"/>
                <w:szCs w:val="48"/>
              </w:rPr>
              <w:t>…..</w:t>
            </w:r>
            <w:proofErr w:type="gramEnd"/>
          </w:p>
          <w:p w14:paraId="29CA218D" w14:textId="7C315AD6" w:rsidR="00CD11A2" w:rsidRPr="005F15AD" w:rsidRDefault="0079505E" w:rsidP="00D51E43">
            <w:pPr>
              <w:spacing w:after="80"/>
              <w:rPr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b/>
                <w:bCs/>
                <w:color w:val="000000" w:themeColor="text1"/>
                <w:sz w:val="48"/>
                <w:szCs w:val="48"/>
              </w:rPr>
              <w:t>Standing quad stretch…………………</w:t>
            </w:r>
            <w:r w:rsidR="00CD11A2">
              <w:rPr>
                <w:b/>
                <w:bCs/>
                <w:color w:val="000000" w:themeColor="text1"/>
                <w:sz w:val="48"/>
                <w:szCs w:val="48"/>
              </w:rPr>
              <w:t>…….</w:t>
            </w:r>
          </w:p>
          <w:p w14:paraId="264802B3" w14:textId="541E7F0C" w:rsidR="00CD11A2" w:rsidRPr="005F15AD" w:rsidRDefault="00CD11A2" w:rsidP="00492903">
            <w:pPr>
              <w:spacing w:after="40"/>
              <w:rPr>
                <w:b/>
                <w:bCs/>
                <w:color w:val="000000" w:themeColor="text1"/>
                <w:sz w:val="48"/>
                <w:szCs w:val="48"/>
              </w:rPr>
            </w:pPr>
            <w:r w:rsidRPr="005F15AD">
              <w:rPr>
                <w:b/>
                <w:bCs/>
                <w:color w:val="000000" w:themeColor="text1"/>
                <w:sz w:val="48"/>
                <w:szCs w:val="48"/>
              </w:rPr>
              <w:t>S</w:t>
            </w:r>
            <w:r w:rsidR="0079505E">
              <w:rPr>
                <w:b/>
                <w:bCs/>
                <w:color w:val="000000" w:themeColor="text1"/>
                <w:sz w:val="48"/>
                <w:szCs w:val="48"/>
              </w:rPr>
              <w:t>tanding side bend arm overhead</w:t>
            </w:r>
          </w:p>
          <w:p w14:paraId="0F6B839F" w14:textId="1CBD02FC" w:rsidR="00CD11A2" w:rsidRPr="005F15AD" w:rsidRDefault="0079505E" w:rsidP="00492903">
            <w:pPr>
              <w:spacing w:after="40"/>
              <w:rPr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b/>
                <w:bCs/>
                <w:color w:val="000000" w:themeColor="text1"/>
                <w:sz w:val="48"/>
                <w:szCs w:val="48"/>
              </w:rPr>
              <w:t>Butterfly hip stretch……………………</w:t>
            </w:r>
            <w:proofErr w:type="gramStart"/>
            <w:r>
              <w:rPr>
                <w:b/>
                <w:bCs/>
                <w:color w:val="000000" w:themeColor="text1"/>
                <w:sz w:val="48"/>
                <w:szCs w:val="48"/>
              </w:rPr>
              <w:t>…..</w:t>
            </w:r>
            <w:proofErr w:type="gramEnd"/>
          </w:p>
          <w:p w14:paraId="2AA51DA4" w14:textId="46A2D8BA" w:rsidR="00CD11A2" w:rsidRPr="005F15AD" w:rsidRDefault="0079505E" w:rsidP="00D51E43">
            <w:pPr>
              <w:spacing w:after="80"/>
              <w:rPr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b/>
                <w:bCs/>
                <w:color w:val="000000" w:themeColor="text1"/>
                <w:sz w:val="48"/>
                <w:szCs w:val="48"/>
              </w:rPr>
              <w:t>Seated cross leg lumbar rotation</w:t>
            </w:r>
          </w:p>
          <w:p w14:paraId="071C04A6" w14:textId="5EE54E90" w:rsidR="00CD11A2" w:rsidRPr="00013793" w:rsidRDefault="0079505E" w:rsidP="00106024">
            <w:pPr>
              <w:spacing w:after="80"/>
              <w:rPr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b/>
                <w:bCs/>
                <w:color w:val="000000" w:themeColor="text1"/>
                <w:sz w:val="48"/>
                <w:szCs w:val="48"/>
              </w:rPr>
              <w:t>Cat</w:t>
            </w:r>
            <w:r w:rsidR="00492903">
              <w:rPr>
                <w:b/>
                <w:bCs/>
                <w:color w:val="000000" w:themeColor="text1"/>
                <w:sz w:val="48"/>
                <w:szCs w:val="48"/>
              </w:rPr>
              <w:t>-</w:t>
            </w:r>
            <w:r>
              <w:rPr>
                <w:b/>
                <w:bCs/>
                <w:color w:val="000000" w:themeColor="text1"/>
                <w:sz w:val="48"/>
                <w:szCs w:val="48"/>
              </w:rPr>
              <w:t>Cow</w:t>
            </w:r>
            <w:r w:rsidR="00492903">
              <w:rPr>
                <w:b/>
                <w:bCs/>
                <w:color w:val="000000" w:themeColor="text1"/>
                <w:sz w:val="48"/>
                <w:szCs w:val="48"/>
              </w:rPr>
              <w:t xml:space="preserve"> w/ inhale-exhale</w:t>
            </w:r>
            <w:r>
              <w:rPr>
                <w:b/>
                <w:bCs/>
                <w:color w:val="000000" w:themeColor="text1"/>
                <w:sz w:val="48"/>
                <w:szCs w:val="48"/>
              </w:rPr>
              <w:t>…………</w:t>
            </w:r>
            <w:r w:rsidR="00492903">
              <w:rPr>
                <w:b/>
                <w:bCs/>
                <w:color w:val="000000" w:themeColor="text1"/>
                <w:sz w:val="48"/>
                <w:szCs w:val="48"/>
              </w:rPr>
              <w:t>...</w:t>
            </w:r>
            <w:r w:rsidR="00CD11A2" w:rsidRPr="005F15AD">
              <w:rPr>
                <w:b/>
                <w:bCs/>
                <w:color w:val="000000" w:themeColor="text1"/>
                <w:sz w:val="48"/>
                <w:szCs w:val="48"/>
              </w:rPr>
              <w:t>…</w:t>
            </w:r>
          </w:p>
        </w:tc>
        <w:tc>
          <w:tcPr>
            <w:tcW w:w="6480" w:type="dxa"/>
            <w:vMerge/>
          </w:tcPr>
          <w:p w14:paraId="58EAF92B" w14:textId="77777777" w:rsidR="00CD11A2" w:rsidRDefault="00CD11A2" w:rsidP="00D51E43"/>
        </w:tc>
        <w:tc>
          <w:tcPr>
            <w:tcW w:w="20" w:type="dxa"/>
          </w:tcPr>
          <w:p w14:paraId="4965CE8C" w14:textId="77777777" w:rsidR="00CD11A2" w:rsidRDefault="00CD11A2" w:rsidP="00D51E43"/>
        </w:tc>
      </w:tr>
    </w:tbl>
    <w:p w14:paraId="017B6B43" w14:textId="30FCE513" w:rsidR="006722E4" w:rsidRDefault="00492903" w:rsidP="00013793">
      <w:r>
        <w:rPr>
          <w:noProof/>
          <w:lang w:val="en-AU" w:eastAsia="en-AU"/>
        </w:rPr>
        <w:drawing>
          <wp:anchor distT="0" distB="0" distL="114300" distR="114300" simplePos="0" relativeHeight="251708416" behindDoc="1" locked="0" layoutInCell="1" allowOverlap="1" wp14:anchorId="0C15F708" wp14:editId="2B10DD1F">
            <wp:simplePos x="0" y="0"/>
            <wp:positionH relativeFrom="margin">
              <wp:posOffset>-36195</wp:posOffset>
            </wp:positionH>
            <wp:positionV relativeFrom="page">
              <wp:posOffset>6467094</wp:posOffset>
            </wp:positionV>
            <wp:extent cx="1517904" cy="2807208"/>
            <wp:effectExtent l="0" t="0" r="6350" b="0"/>
            <wp:wrapNone/>
            <wp:docPr id="47594127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252108" name="Picture 491252108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224000"/>
                              </a14:imgEffect>
                              <a14:imgEffect>
                                <a14:brightnessContrast contrast="-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6" t="36867" r="-1593" b="-640"/>
                    <a:stretch/>
                  </pic:blipFill>
                  <pic:spPr bwMode="auto">
                    <a:xfrm>
                      <a:off x="0" y="0"/>
                      <a:ext cx="1517904" cy="2807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707392" behindDoc="1" locked="0" layoutInCell="1" allowOverlap="1" wp14:anchorId="7CE8DE24" wp14:editId="379DAE70">
            <wp:simplePos x="0" y="0"/>
            <wp:positionH relativeFrom="margin">
              <wp:posOffset>1304438</wp:posOffset>
            </wp:positionH>
            <wp:positionV relativeFrom="page">
              <wp:posOffset>6468618</wp:posOffset>
            </wp:positionV>
            <wp:extent cx="1517904" cy="2807208"/>
            <wp:effectExtent l="0" t="0" r="6350" b="0"/>
            <wp:wrapNone/>
            <wp:docPr id="98835043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252108" name="Picture 491252108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224000"/>
                              </a14:imgEffect>
                              <a14:imgEffect>
                                <a14:brightnessContrast contrast="-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6" t="36867" r="-1593" b="-640"/>
                    <a:stretch/>
                  </pic:blipFill>
                  <pic:spPr bwMode="auto">
                    <a:xfrm>
                      <a:off x="0" y="0"/>
                      <a:ext cx="1517904" cy="2807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22E4" w:rsidSect="00782572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37FC1" w14:textId="77777777" w:rsidR="00DA4599" w:rsidRDefault="00DA4599" w:rsidP="00B8674F">
      <w:r>
        <w:separator/>
      </w:r>
    </w:p>
  </w:endnote>
  <w:endnote w:type="continuationSeparator" w:id="0">
    <w:p w14:paraId="630BEEB5" w14:textId="77777777" w:rsidR="00DA4599" w:rsidRDefault="00DA4599" w:rsidP="00B8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e Serif Hand">
    <w:charset w:val="00"/>
    <w:family w:val="script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44C20" w14:textId="77777777" w:rsidR="00DA4599" w:rsidRDefault="00DA4599" w:rsidP="00B8674F">
      <w:r>
        <w:separator/>
      </w:r>
    </w:p>
  </w:footnote>
  <w:footnote w:type="continuationSeparator" w:id="0">
    <w:p w14:paraId="2E50153C" w14:textId="77777777" w:rsidR="00DA4599" w:rsidRDefault="00DA4599" w:rsidP="00B86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removePersonalInformation/>
  <w:removeDateAndTime/>
  <w:doNotDisplayPageBoundaries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231"/>
    <w:rsid w:val="00004C9B"/>
    <w:rsid w:val="00013793"/>
    <w:rsid w:val="00074A56"/>
    <w:rsid w:val="00094A87"/>
    <w:rsid w:val="00106024"/>
    <w:rsid w:val="001E1CC4"/>
    <w:rsid w:val="001F666C"/>
    <w:rsid w:val="002021C8"/>
    <w:rsid w:val="00283EC1"/>
    <w:rsid w:val="003A3F97"/>
    <w:rsid w:val="003B393D"/>
    <w:rsid w:val="00416723"/>
    <w:rsid w:val="00445F76"/>
    <w:rsid w:val="00453F10"/>
    <w:rsid w:val="0046576F"/>
    <w:rsid w:val="00492903"/>
    <w:rsid w:val="004C3AE1"/>
    <w:rsid w:val="004D79EE"/>
    <w:rsid w:val="004E5C13"/>
    <w:rsid w:val="0054236D"/>
    <w:rsid w:val="00543449"/>
    <w:rsid w:val="005F15AD"/>
    <w:rsid w:val="006722E4"/>
    <w:rsid w:val="006C60E6"/>
    <w:rsid w:val="006E21D5"/>
    <w:rsid w:val="007009AC"/>
    <w:rsid w:val="00722AAA"/>
    <w:rsid w:val="00750DC2"/>
    <w:rsid w:val="00782572"/>
    <w:rsid w:val="007941C0"/>
    <w:rsid w:val="0079505E"/>
    <w:rsid w:val="007F0C33"/>
    <w:rsid w:val="008145A7"/>
    <w:rsid w:val="00860DE1"/>
    <w:rsid w:val="00974A88"/>
    <w:rsid w:val="0097611E"/>
    <w:rsid w:val="00A0418F"/>
    <w:rsid w:val="00A07182"/>
    <w:rsid w:val="00A46100"/>
    <w:rsid w:val="00A57990"/>
    <w:rsid w:val="00A602D8"/>
    <w:rsid w:val="00A679AC"/>
    <w:rsid w:val="00A95B85"/>
    <w:rsid w:val="00AB0332"/>
    <w:rsid w:val="00AE2502"/>
    <w:rsid w:val="00B8674F"/>
    <w:rsid w:val="00BE0E8D"/>
    <w:rsid w:val="00C06EC7"/>
    <w:rsid w:val="00CD11A2"/>
    <w:rsid w:val="00D25708"/>
    <w:rsid w:val="00D80512"/>
    <w:rsid w:val="00DA4599"/>
    <w:rsid w:val="00E45231"/>
    <w:rsid w:val="00E5626E"/>
    <w:rsid w:val="00F16F48"/>
    <w:rsid w:val="00F7384B"/>
    <w:rsid w:val="00F8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646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543449"/>
  </w:style>
  <w:style w:type="paragraph" w:styleId="Heading1">
    <w:name w:val="heading 1"/>
    <w:basedOn w:val="Normal"/>
    <w:next w:val="Normal"/>
    <w:link w:val="Heading1Char"/>
    <w:qFormat/>
    <w:rsid w:val="00C06EC7"/>
    <w:pPr>
      <w:outlineLvl w:val="0"/>
    </w:pPr>
    <w:rPr>
      <w:rFonts w:asciiTheme="majorHAnsi" w:hAnsiTheme="majorHAnsi"/>
      <w:b/>
      <w:color w:val="595959" w:themeColor="text1" w:themeTint="A6"/>
      <w:sz w:val="72"/>
    </w:rPr>
  </w:style>
  <w:style w:type="paragraph" w:styleId="Heading2">
    <w:name w:val="heading 2"/>
    <w:basedOn w:val="Normal"/>
    <w:next w:val="Normal"/>
    <w:link w:val="Heading2Char"/>
    <w:uiPriority w:val="1"/>
    <w:qFormat/>
    <w:rsid w:val="00543449"/>
    <w:pPr>
      <w:outlineLvl w:val="1"/>
    </w:pPr>
    <w:rPr>
      <w:b/>
      <w:color w:val="595959" w:themeColor="text1" w:themeTint="A6"/>
      <w:sz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543449"/>
    <w:pPr>
      <w:jc w:val="center"/>
      <w:outlineLvl w:val="2"/>
    </w:pPr>
    <w:rPr>
      <w:b/>
      <w:color w:val="595959" w:themeColor="text1" w:themeTint="A6"/>
      <w:sz w:val="48"/>
    </w:rPr>
  </w:style>
  <w:style w:type="paragraph" w:styleId="Heading4">
    <w:name w:val="heading 4"/>
    <w:basedOn w:val="Normal"/>
    <w:next w:val="Normal"/>
    <w:link w:val="Heading4Char"/>
    <w:uiPriority w:val="3"/>
    <w:qFormat/>
    <w:rsid w:val="00543449"/>
    <w:pPr>
      <w:outlineLvl w:val="3"/>
    </w:pPr>
    <w:rPr>
      <w:b/>
      <w:color w:val="595959" w:themeColor="text1" w:themeTint="A6"/>
      <w:sz w:val="36"/>
    </w:rPr>
  </w:style>
  <w:style w:type="paragraph" w:styleId="Heading5">
    <w:name w:val="heading 5"/>
    <w:basedOn w:val="Normal"/>
    <w:next w:val="Normal"/>
    <w:link w:val="Heading5Char"/>
    <w:uiPriority w:val="4"/>
    <w:qFormat/>
    <w:rsid w:val="00543449"/>
    <w:pPr>
      <w:outlineLvl w:val="4"/>
    </w:pPr>
    <w:rPr>
      <w:b/>
      <w:color w:val="595959" w:themeColor="text1" w:themeTint="A6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phicAnchor">
    <w:name w:val="Graphic Anchor"/>
    <w:basedOn w:val="Normal"/>
    <w:uiPriority w:val="6"/>
    <w:qFormat/>
    <w:rsid w:val="00B8674F"/>
    <w:rPr>
      <w:sz w:val="10"/>
    </w:rPr>
  </w:style>
  <w:style w:type="paragraph" w:styleId="Header">
    <w:name w:val="header"/>
    <w:basedOn w:val="Normal"/>
    <w:link w:val="HeaderChar"/>
    <w:uiPriority w:val="99"/>
    <w:semiHidden/>
    <w:rsid w:val="00B867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3449"/>
  </w:style>
  <w:style w:type="paragraph" w:styleId="Footer">
    <w:name w:val="footer"/>
    <w:basedOn w:val="Normal"/>
    <w:link w:val="FooterChar"/>
    <w:uiPriority w:val="99"/>
    <w:semiHidden/>
    <w:rsid w:val="00B867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3449"/>
  </w:style>
  <w:style w:type="paragraph" w:styleId="BalloonText">
    <w:name w:val="Balloon Text"/>
    <w:basedOn w:val="Normal"/>
    <w:link w:val="BalloonTextChar"/>
    <w:uiPriority w:val="99"/>
    <w:semiHidden/>
    <w:rsid w:val="00B8674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449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B8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06EC7"/>
    <w:rPr>
      <w:rFonts w:asciiTheme="majorHAnsi" w:hAnsiTheme="majorHAnsi"/>
      <w:b/>
      <w:color w:val="595959" w:themeColor="text1" w:themeTint="A6"/>
      <w:sz w:val="72"/>
    </w:rPr>
  </w:style>
  <w:style w:type="character" w:customStyle="1" w:styleId="Heading2Char">
    <w:name w:val="Heading 2 Char"/>
    <w:basedOn w:val="DefaultParagraphFont"/>
    <w:link w:val="Heading2"/>
    <w:uiPriority w:val="1"/>
    <w:rsid w:val="00543449"/>
    <w:rPr>
      <w:b/>
      <w:color w:val="595959" w:themeColor="text1" w:themeTint="A6"/>
      <w:sz w:val="28"/>
    </w:rPr>
  </w:style>
  <w:style w:type="character" w:customStyle="1" w:styleId="Heading3Char">
    <w:name w:val="Heading 3 Char"/>
    <w:basedOn w:val="DefaultParagraphFont"/>
    <w:link w:val="Heading3"/>
    <w:uiPriority w:val="2"/>
    <w:rsid w:val="00543449"/>
    <w:rPr>
      <w:b/>
      <w:color w:val="595959" w:themeColor="text1" w:themeTint="A6"/>
      <w:sz w:val="48"/>
    </w:rPr>
  </w:style>
  <w:style w:type="character" w:customStyle="1" w:styleId="Heading4Char">
    <w:name w:val="Heading 4 Char"/>
    <w:basedOn w:val="DefaultParagraphFont"/>
    <w:link w:val="Heading4"/>
    <w:uiPriority w:val="3"/>
    <w:rsid w:val="00543449"/>
    <w:rPr>
      <w:b/>
      <w:color w:val="595959" w:themeColor="text1" w:themeTint="A6"/>
      <w:sz w:val="36"/>
    </w:rPr>
  </w:style>
  <w:style w:type="character" w:customStyle="1" w:styleId="Heading5Char">
    <w:name w:val="Heading 5 Char"/>
    <w:basedOn w:val="DefaultParagraphFont"/>
    <w:link w:val="Heading5"/>
    <w:uiPriority w:val="4"/>
    <w:rsid w:val="00543449"/>
    <w:rPr>
      <w:b/>
      <w:color w:val="595959" w:themeColor="text1" w:themeTint="A6"/>
      <w:sz w:val="52"/>
    </w:rPr>
  </w:style>
  <w:style w:type="character" w:styleId="PlaceholderText">
    <w:name w:val="Placeholder Text"/>
    <w:basedOn w:val="DefaultParagraphFont"/>
    <w:uiPriority w:val="99"/>
    <w:semiHidden/>
    <w:rsid w:val="005434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\AppData\Roaming\Microsoft\Templates\Fitness%20journal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itness journal">
      <a:majorFont>
        <a:latin typeface="The Serif Hand"/>
        <a:ea typeface=""/>
        <a:cs typeface=""/>
      </a:majorFont>
      <a:minorFont>
        <a:latin typeface="The Serif Ha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480f6609812271f56e53f2aff71704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b48d77c16982ba2890c3fe2b4c067b2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C80F3552-59CF-406C-A8D6-96CBE30A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0DA383-68C9-4223-8FEE-1476BB1E5D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9C17BD-F1CF-4CC1-8EDC-0D11CA13EB3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Fitness journal </Template>
  <TotalTime>0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2025-03-03T20:28:00Z</dcterms:created>
  <dcterms:modified xsi:type="dcterms:W3CDTF">2025-03-03T22:57:00Z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